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33" w:type="dxa"/>
        <w:tblBorders>
          <w:top w:val="double" w:sz="4" w:space="0" w:color="BFBFBF" w:themeColor="background1" w:themeShade="BF"/>
          <w:left w:val="single" w:sz="12" w:space="0" w:color="BFBFBF" w:themeColor="background1" w:themeShade="BF"/>
          <w:bottom w:val="double" w:sz="4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828"/>
        <w:gridCol w:w="4394"/>
        <w:gridCol w:w="993"/>
        <w:gridCol w:w="3118"/>
      </w:tblGrid>
      <w:tr w:rsidR="00325ED1" w14:paraId="2C18BC11" w14:textId="77777777" w:rsidTr="00D612EE">
        <w:trPr>
          <w:trHeight w:val="340"/>
        </w:trPr>
        <w:tc>
          <w:tcPr>
            <w:tcW w:w="10333" w:type="dxa"/>
            <w:gridSpan w:val="4"/>
            <w:shd w:val="clear" w:color="auto" w:fill="008388"/>
          </w:tcPr>
          <w:p w14:paraId="3717EE2B" w14:textId="77777777" w:rsidR="00325ED1" w:rsidRPr="00AD6639" w:rsidRDefault="00AD6639" w:rsidP="000F311A">
            <w:pPr>
              <w:rPr>
                <w:b/>
                <w:bCs/>
              </w:rPr>
            </w:pPr>
            <w:bookmarkStart w:id="0" w:name="_Hlk152220845"/>
            <w:r>
              <w:rPr>
                <w:b/>
                <w:bCs/>
                <w:color w:val="FFFFFF" w:themeColor="background1"/>
              </w:rPr>
              <w:t>Business Details</w:t>
            </w:r>
            <w:r w:rsidR="00604D2C">
              <w:rPr>
                <w:b/>
                <w:bCs/>
                <w:color w:val="FFFFFF" w:themeColor="background1"/>
              </w:rPr>
              <w:t xml:space="preserve"> </w:t>
            </w:r>
            <w:r w:rsidR="00604D2C" w:rsidRPr="00160934">
              <w:rPr>
                <w:b/>
                <w:bCs/>
                <w:i/>
                <w:iCs/>
                <w:color w:val="FFFFFF" w:themeColor="background1"/>
                <w:sz w:val="16"/>
                <w:szCs w:val="16"/>
              </w:rPr>
              <w:t xml:space="preserve">(all details must be provided, and </w:t>
            </w:r>
            <w:r w:rsidR="00160934" w:rsidRPr="00160934">
              <w:rPr>
                <w:b/>
                <w:bCs/>
                <w:i/>
                <w:iCs/>
                <w:color w:val="FFFFFF" w:themeColor="background1"/>
                <w:sz w:val="16"/>
                <w:szCs w:val="16"/>
              </w:rPr>
              <w:t>*</w:t>
            </w:r>
            <w:r w:rsidR="00604D2C" w:rsidRPr="00160934">
              <w:rPr>
                <w:b/>
                <w:bCs/>
                <w:i/>
                <w:iCs/>
                <w:color w:val="FFFFFF" w:themeColor="background1"/>
                <w:sz w:val="16"/>
                <w:szCs w:val="16"/>
              </w:rPr>
              <w:t>the email address</w:t>
            </w:r>
            <w:r w:rsidR="00160934">
              <w:rPr>
                <w:b/>
                <w:bCs/>
                <w:i/>
                <w:iCs/>
                <w:color w:val="FFFFFF" w:themeColor="background1"/>
                <w:sz w:val="16"/>
                <w:szCs w:val="16"/>
              </w:rPr>
              <w:t>es</w:t>
            </w:r>
            <w:r w:rsidR="00604D2C" w:rsidRPr="00160934">
              <w:rPr>
                <w:b/>
                <w:bCs/>
                <w:i/>
                <w:iCs/>
                <w:color w:val="FFFFFF" w:themeColor="background1"/>
                <w:sz w:val="16"/>
                <w:szCs w:val="16"/>
              </w:rPr>
              <w:t xml:space="preserve"> cannot be an info or admin email address</w:t>
            </w:r>
            <w:r w:rsidR="00575357">
              <w:rPr>
                <w:b/>
                <w:bCs/>
                <w:i/>
                <w:iCs/>
                <w:color w:val="FFFFFF" w:themeColor="background1"/>
                <w:sz w:val="16"/>
                <w:szCs w:val="16"/>
              </w:rPr>
              <w:t xml:space="preserve"> must be to an individual or group</w:t>
            </w:r>
            <w:r w:rsidR="006E165D">
              <w:rPr>
                <w:b/>
                <w:bCs/>
                <w:i/>
                <w:iCs/>
                <w:color w:val="FFFFFF" w:themeColor="background1"/>
                <w:sz w:val="16"/>
                <w:szCs w:val="16"/>
              </w:rPr>
              <w:t xml:space="preserve"> within the company</w:t>
            </w:r>
            <w:r w:rsidR="00604D2C" w:rsidRPr="00160934">
              <w:rPr>
                <w:b/>
                <w:bCs/>
                <w:i/>
                <w:iCs/>
                <w:color w:val="FFFFFF" w:themeColor="background1"/>
                <w:sz w:val="16"/>
                <w:szCs w:val="16"/>
              </w:rPr>
              <w:t>)</w:t>
            </w:r>
          </w:p>
        </w:tc>
      </w:tr>
      <w:tr w:rsidR="000F311A" w14:paraId="1898A44F" w14:textId="77777777" w:rsidTr="00B70B23">
        <w:trPr>
          <w:trHeight w:hRule="exact" w:val="402"/>
        </w:trPr>
        <w:tc>
          <w:tcPr>
            <w:tcW w:w="1828" w:type="dxa"/>
            <w:shd w:val="clear" w:color="auto" w:fill="E5F6F6"/>
          </w:tcPr>
          <w:p w14:paraId="4BF3A6DA" w14:textId="77777777" w:rsidR="000F311A" w:rsidRPr="00902FCE" w:rsidRDefault="000F311A" w:rsidP="00633699">
            <w:pPr>
              <w:spacing w:before="0"/>
              <w:rPr>
                <w:sz w:val="20"/>
                <w:szCs w:val="20"/>
              </w:rPr>
            </w:pPr>
            <w:r w:rsidRPr="00902FCE">
              <w:rPr>
                <w:sz w:val="20"/>
                <w:szCs w:val="20"/>
              </w:rPr>
              <w:t>Business Name:</w:t>
            </w:r>
          </w:p>
        </w:tc>
        <w:sdt>
          <w:sdtPr>
            <w:rPr>
              <w:sz w:val="20"/>
              <w:szCs w:val="20"/>
            </w:rPr>
            <w:id w:val="-845859042"/>
            <w:placeholder>
              <w:docPart w:val="2B5731787FBBBB41BB3B18261DE344EB"/>
            </w:placeholder>
            <w:showingPlcHdr/>
          </w:sdtPr>
          <w:sdtEndPr/>
          <w:sdtContent>
            <w:tc>
              <w:tcPr>
                <w:tcW w:w="8505" w:type="dxa"/>
                <w:gridSpan w:val="3"/>
              </w:tcPr>
              <w:p w14:paraId="5D54C865" w14:textId="77777777" w:rsidR="000F311A" w:rsidRPr="003F72AF" w:rsidRDefault="00D773F2" w:rsidP="00633699">
                <w:pPr>
                  <w:spacing w:before="0"/>
                  <w:rPr>
                    <w:sz w:val="20"/>
                    <w:szCs w:val="20"/>
                  </w:rPr>
                </w:pPr>
                <w:r w:rsidRPr="00D773F2">
                  <w:rPr>
                    <w:rStyle w:val="PlaceholderText"/>
                    <w:rFonts w:eastAsia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0F311A" w14:paraId="03E5C1A7" w14:textId="77777777" w:rsidTr="00902FCE">
        <w:trPr>
          <w:trHeight w:hRule="exact" w:val="454"/>
        </w:trPr>
        <w:tc>
          <w:tcPr>
            <w:tcW w:w="1828" w:type="dxa"/>
            <w:shd w:val="clear" w:color="auto" w:fill="E5F6F6"/>
          </w:tcPr>
          <w:p w14:paraId="32E42778" w14:textId="77777777" w:rsidR="000F311A" w:rsidRPr="00902FCE" w:rsidRDefault="000F311A" w:rsidP="00633699">
            <w:pPr>
              <w:spacing w:before="0"/>
              <w:rPr>
                <w:sz w:val="20"/>
                <w:szCs w:val="20"/>
              </w:rPr>
            </w:pPr>
            <w:r w:rsidRPr="00902FCE">
              <w:rPr>
                <w:sz w:val="20"/>
                <w:szCs w:val="20"/>
              </w:rPr>
              <w:t>Trading Name:</w:t>
            </w:r>
          </w:p>
        </w:tc>
        <w:sdt>
          <w:sdtPr>
            <w:rPr>
              <w:sz w:val="20"/>
              <w:szCs w:val="20"/>
            </w:rPr>
            <w:id w:val="-568644933"/>
            <w:placeholder>
              <w:docPart w:val="2B5731787FBBBB41BB3B18261DE344EB"/>
            </w:placeholder>
            <w:showingPlcHdr/>
          </w:sdtPr>
          <w:sdtEndPr/>
          <w:sdtContent>
            <w:tc>
              <w:tcPr>
                <w:tcW w:w="8505" w:type="dxa"/>
                <w:gridSpan w:val="3"/>
              </w:tcPr>
              <w:p w14:paraId="75CAE5FB" w14:textId="77777777" w:rsidR="000F311A" w:rsidRPr="003F72AF" w:rsidRDefault="003F72AF" w:rsidP="00633699">
                <w:pPr>
                  <w:spacing w:before="0"/>
                  <w:rPr>
                    <w:sz w:val="20"/>
                    <w:szCs w:val="20"/>
                  </w:rPr>
                </w:pPr>
                <w:r w:rsidRPr="003F72AF">
                  <w:rPr>
                    <w:rStyle w:val="PlaceholderText"/>
                    <w:rFonts w:eastAsia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BE39AC" w14:paraId="7019C2F4" w14:textId="77777777" w:rsidTr="00B70B23">
        <w:trPr>
          <w:trHeight w:hRule="exact" w:val="385"/>
        </w:trPr>
        <w:tc>
          <w:tcPr>
            <w:tcW w:w="1828" w:type="dxa"/>
            <w:shd w:val="clear" w:color="auto" w:fill="E5F6F6"/>
          </w:tcPr>
          <w:p w14:paraId="2042D3B3" w14:textId="77777777" w:rsidR="00BE39AC" w:rsidRPr="00902FCE" w:rsidRDefault="00BE39AC" w:rsidP="00633699">
            <w:pPr>
              <w:spacing w:before="0"/>
              <w:rPr>
                <w:sz w:val="20"/>
                <w:szCs w:val="20"/>
              </w:rPr>
            </w:pPr>
            <w:r w:rsidRPr="00902FCE">
              <w:rPr>
                <w:sz w:val="20"/>
                <w:szCs w:val="20"/>
              </w:rPr>
              <w:t>ABN:</w:t>
            </w:r>
          </w:p>
        </w:tc>
        <w:sdt>
          <w:sdtPr>
            <w:rPr>
              <w:sz w:val="20"/>
              <w:szCs w:val="20"/>
            </w:rPr>
            <w:id w:val="-2126683789"/>
            <w:placeholder>
              <w:docPart w:val="2B5731787FBBBB41BB3B18261DE344EB"/>
            </w:placeholder>
            <w:showingPlcHdr/>
          </w:sdtPr>
          <w:sdtEndPr/>
          <w:sdtContent>
            <w:tc>
              <w:tcPr>
                <w:tcW w:w="8505" w:type="dxa"/>
                <w:gridSpan w:val="3"/>
              </w:tcPr>
              <w:p w14:paraId="3EC03E10" w14:textId="77777777" w:rsidR="00BE39AC" w:rsidRPr="003F72AF" w:rsidRDefault="003F72AF" w:rsidP="00633699">
                <w:pPr>
                  <w:spacing w:before="0"/>
                  <w:rPr>
                    <w:sz w:val="20"/>
                    <w:szCs w:val="20"/>
                  </w:rPr>
                </w:pPr>
                <w:r w:rsidRPr="003F72AF">
                  <w:rPr>
                    <w:rStyle w:val="PlaceholderText"/>
                    <w:rFonts w:eastAsia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0F311A" w14:paraId="6F02488F" w14:textId="77777777" w:rsidTr="00902FCE">
        <w:trPr>
          <w:trHeight w:hRule="exact" w:val="405"/>
        </w:trPr>
        <w:tc>
          <w:tcPr>
            <w:tcW w:w="1828" w:type="dxa"/>
            <w:shd w:val="clear" w:color="auto" w:fill="E5F6F6"/>
          </w:tcPr>
          <w:p w14:paraId="2758EDFF" w14:textId="77777777" w:rsidR="00F63CDC" w:rsidRPr="00902FCE" w:rsidRDefault="000F311A" w:rsidP="00633699">
            <w:pPr>
              <w:spacing w:before="0"/>
              <w:rPr>
                <w:sz w:val="20"/>
                <w:szCs w:val="20"/>
              </w:rPr>
            </w:pPr>
            <w:r w:rsidRPr="00902FCE">
              <w:rPr>
                <w:sz w:val="20"/>
                <w:szCs w:val="20"/>
              </w:rPr>
              <w:t>Email</w:t>
            </w:r>
            <w:r w:rsidR="00160934">
              <w:rPr>
                <w:sz w:val="20"/>
                <w:szCs w:val="20"/>
              </w:rPr>
              <w:t>*</w:t>
            </w:r>
            <w:r w:rsidRPr="00902FCE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793720471"/>
            <w:placeholder>
              <w:docPart w:val="2B5731787FBBBB41BB3B18261DE344EB"/>
            </w:placeholder>
            <w:showingPlcHdr/>
          </w:sdtPr>
          <w:sdtEndPr/>
          <w:sdtContent>
            <w:tc>
              <w:tcPr>
                <w:tcW w:w="8505" w:type="dxa"/>
                <w:gridSpan w:val="3"/>
              </w:tcPr>
              <w:p w14:paraId="19AF23EF" w14:textId="77777777" w:rsidR="00604D2C" w:rsidRPr="003F72AF" w:rsidRDefault="003F72AF" w:rsidP="00633699">
                <w:pPr>
                  <w:spacing w:before="0"/>
                  <w:rPr>
                    <w:sz w:val="20"/>
                    <w:szCs w:val="20"/>
                  </w:rPr>
                </w:pPr>
                <w:r w:rsidRPr="003F72AF">
                  <w:rPr>
                    <w:rStyle w:val="PlaceholderText"/>
                    <w:rFonts w:eastAsia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325ED1" w14:paraId="334FF9EF" w14:textId="77777777" w:rsidTr="00B70B23">
        <w:trPr>
          <w:trHeight w:hRule="exact" w:val="453"/>
        </w:trPr>
        <w:tc>
          <w:tcPr>
            <w:tcW w:w="1828" w:type="dxa"/>
            <w:shd w:val="clear" w:color="auto" w:fill="E5F6F6"/>
          </w:tcPr>
          <w:p w14:paraId="45A693C1" w14:textId="77777777" w:rsidR="000F311A" w:rsidRPr="00902FCE" w:rsidRDefault="000F311A" w:rsidP="00633699">
            <w:pPr>
              <w:spacing w:before="0"/>
              <w:rPr>
                <w:sz w:val="20"/>
                <w:szCs w:val="20"/>
              </w:rPr>
            </w:pPr>
            <w:r w:rsidRPr="00902FCE">
              <w:rPr>
                <w:sz w:val="20"/>
                <w:szCs w:val="20"/>
              </w:rPr>
              <w:t>Phone:</w:t>
            </w:r>
          </w:p>
        </w:tc>
        <w:sdt>
          <w:sdtPr>
            <w:rPr>
              <w:sz w:val="20"/>
              <w:szCs w:val="20"/>
            </w:rPr>
            <w:id w:val="1453518308"/>
            <w:placeholder>
              <w:docPart w:val="2B5731787FBBBB41BB3B18261DE344EB"/>
            </w:placeholder>
            <w:showingPlcHdr/>
          </w:sdtPr>
          <w:sdtEndPr/>
          <w:sdtContent>
            <w:tc>
              <w:tcPr>
                <w:tcW w:w="4394" w:type="dxa"/>
              </w:tcPr>
              <w:p w14:paraId="227F2C0E" w14:textId="77777777" w:rsidR="000F311A" w:rsidRPr="003F72AF" w:rsidRDefault="003F72AF" w:rsidP="00633699">
                <w:pPr>
                  <w:spacing w:before="0"/>
                  <w:rPr>
                    <w:sz w:val="20"/>
                    <w:szCs w:val="20"/>
                  </w:rPr>
                </w:pPr>
                <w:r w:rsidRPr="003F72AF">
                  <w:rPr>
                    <w:rStyle w:val="PlaceholderText"/>
                    <w:rFonts w:eastAsia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993" w:type="dxa"/>
            <w:shd w:val="clear" w:color="auto" w:fill="F2F2F2" w:themeFill="background1" w:themeFillShade="F2"/>
          </w:tcPr>
          <w:p w14:paraId="03C9DFDE" w14:textId="77777777" w:rsidR="000F311A" w:rsidRPr="00902FCE" w:rsidRDefault="000F311A" w:rsidP="00633699">
            <w:pPr>
              <w:spacing w:before="0"/>
              <w:rPr>
                <w:sz w:val="20"/>
                <w:szCs w:val="20"/>
              </w:rPr>
            </w:pPr>
            <w:r w:rsidRPr="00902FCE">
              <w:rPr>
                <w:sz w:val="20"/>
                <w:szCs w:val="20"/>
              </w:rPr>
              <w:t>Mobile:</w:t>
            </w:r>
          </w:p>
        </w:tc>
        <w:sdt>
          <w:sdtPr>
            <w:rPr>
              <w:sz w:val="18"/>
              <w:szCs w:val="18"/>
            </w:rPr>
            <w:id w:val="1909272057"/>
            <w:placeholder>
              <w:docPart w:val="2B5731787FBBBB41BB3B18261DE344EB"/>
            </w:placeholder>
            <w:showingPlcHdr/>
          </w:sdtPr>
          <w:sdtEndPr/>
          <w:sdtContent>
            <w:tc>
              <w:tcPr>
                <w:tcW w:w="3118" w:type="dxa"/>
              </w:tcPr>
              <w:p w14:paraId="729E05C3" w14:textId="77777777" w:rsidR="000F311A" w:rsidRPr="003F72AF" w:rsidRDefault="003F72AF" w:rsidP="00633699">
                <w:pPr>
                  <w:spacing w:before="0"/>
                  <w:rPr>
                    <w:sz w:val="18"/>
                    <w:szCs w:val="18"/>
                  </w:rPr>
                </w:pPr>
                <w:r w:rsidRPr="003F72AF">
                  <w:rPr>
                    <w:rStyle w:val="PlaceholderText"/>
                    <w:rFonts w:eastAsia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325ED1" w14:paraId="766D244D" w14:textId="77777777" w:rsidTr="00B70B23">
        <w:trPr>
          <w:trHeight w:hRule="exact" w:val="403"/>
        </w:trPr>
        <w:tc>
          <w:tcPr>
            <w:tcW w:w="1828" w:type="dxa"/>
            <w:shd w:val="clear" w:color="auto" w:fill="E5F6F6"/>
          </w:tcPr>
          <w:p w14:paraId="1E34157A" w14:textId="77777777" w:rsidR="000F311A" w:rsidRPr="00902FCE" w:rsidRDefault="000F311A" w:rsidP="00633699">
            <w:pPr>
              <w:spacing w:before="0"/>
              <w:rPr>
                <w:sz w:val="20"/>
                <w:szCs w:val="20"/>
              </w:rPr>
            </w:pPr>
            <w:r w:rsidRPr="00902FCE">
              <w:rPr>
                <w:sz w:val="20"/>
                <w:szCs w:val="20"/>
              </w:rPr>
              <w:t>Contact Name:</w:t>
            </w:r>
          </w:p>
        </w:tc>
        <w:sdt>
          <w:sdtPr>
            <w:rPr>
              <w:sz w:val="20"/>
              <w:szCs w:val="20"/>
            </w:rPr>
            <w:id w:val="1901333937"/>
            <w:placeholder>
              <w:docPart w:val="2B5731787FBBBB41BB3B18261DE344EB"/>
            </w:placeholder>
            <w:showingPlcHdr/>
          </w:sdtPr>
          <w:sdtEndPr/>
          <w:sdtContent>
            <w:tc>
              <w:tcPr>
                <w:tcW w:w="4394" w:type="dxa"/>
              </w:tcPr>
              <w:p w14:paraId="4F28A004" w14:textId="77777777" w:rsidR="000F311A" w:rsidRPr="003F72AF" w:rsidRDefault="003F72AF" w:rsidP="00633699">
                <w:pPr>
                  <w:spacing w:before="0"/>
                  <w:rPr>
                    <w:sz w:val="20"/>
                    <w:szCs w:val="20"/>
                  </w:rPr>
                </w:pPr>
                <w:r w:rsidRPr="003F72AF">
                  <w:rPr>
                    <w:rStyle w:val="PlaceholderText"/>
                    <w:rFonts w:eastAsia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993" w:type="dxa"/>
            <w:shd w:val="clear" w:color="auto" w:fill="F2F2F2" w:themeFill="background1" w:themeFillShade="F2"/>
          </w:tcPr>
          <w:p w14:paraId="648FAA38" w14:textId="77777777" w:rsidR="000F311A" w:rsidRPr="00902FCE" w:rsidRDefault="000F311A" w:rsidP="00633699">
            <w:pPr>
              <w:spacing w:before="0"/>
              <w:rPr>
                <w:sz w:val="20"/>
                <w:szCs w:val="20"/>
              </w:rPr>
            </w:pPr>
            <w:r w:rsidRPr="00902FCE">
              <w:rPr>
                <w:sz w:val="20"/>
                <w:szCs w:val="20"/>
              </w:rPr>
              <w:t>Position</w:t>
            </w:r>
            <w:r w:rsidR="006822DE" w:rsidRPr="00902FCE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1368518069"/>
            <w:placeholder>
              <w:docPart w:val="2B5731787FBBBB41BB3B18261DE344EB"/>
            </w:placeholder>
            <w:showingPlcHdr/>
          </w:sdtPr>
          <w:sdtEndPr/>
          <w:sdtContent>
            <w:tc>
              <w:tcPr>
                <w:tcW w:w="3118" w:type="dxa"/>
              </w:tcPr>
              <w:p w14:paraId="76820E57" w14:textId="77777777" w:rsidR="000F311A" w:rsidRPr="00902FCE" w:rsidRDefault="003F72AF" w:rsidP="00633699">
                <w:pPr>
                  <w:spacing w:before="0"/>
                  <w:rPr>
                    <w:sz w:val="20"/>
                    <w:szCs w:val="20"/>
                  </w:rPr>
                </w:pPr>
                <w:r w:rsidRPr="003F72AF">
                  <w:rPr>
                    <w:rStyle w:val="PlaceholderText"/>
                    <w:rFonts w:eastAsia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6822DE" w14:paraId="06F1A893" w14:textId="77777777" w:rsidTr="00945317">
        <w:trPr>
          <w:trHeight w:hRule="exact" w:val="593"/>
        </w:trPr>
        <w:tc>
          <w:tcPr>
            <w:tcW w:w="1828" w:type="dxa"/>
            <w:shd w:val="clear" w:color="auto" w:fill="E5F6F6"/>
          </w:tcPr>
          <w:p w14:paraId="5416922F" w14:textId="77777777" w:rsidR="006822DE" w:rsidRPr="00902FCE" w:rsidRDefault="00BE39AC" w:rsidP="00633699">
            <w:pPr>
              <w:spacing w:before="0"/>
              <w:rPr>
                <w:sz w:val="20"/>
                <w:szCs w:val="20"/>
              </w:rPr>
            </w:pPr>
            <w:r w:rsidRPr="00902FCE">
              <w:rPr>
                <w:sz w:val="20"/>
                <w:szCs w:val="20"/>
              </w:rPr>
              <w:t xml:space="preserve">Agreement </w:t>
            </w:r>
            <w:r w:rsidR="00945317">
              <w:rPr>
                <w:sz w:val="20"/>
                <w:szCs w:val="20"/>
              </w:rPr>
              <w:t xml:space="preserve">Execution </w:t>
            </w:r>
            <w:r w:rsidR="00C546A3" w:rsidRPr="00902FCE">
              <w:rPr>
                <w:sz w:val="20"/>
                <w:szCs w:val="20"/>
              </w:rPr>
              <w:t>D</w:t>
            </w:r>
            <w:r w:rsidRPr="00902FCE">
              <w:rPr>
                <w:sz w:val="20"/>
                <w:szCs w:val="20"/>
              </w:rPr>
              <w:t>ate</w:t>
            </w:r>
            <w:r w:rsidR="00C546A3" w:rsidRPr="00902FCE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971259002"/>
            <w:placeholder>
              <w:docPart w:val="A9E38228674192458D2189140A719645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8505" w:type="dxa"/>
                <w:gridSpan w:val="3"/>
              </w:tcPr>
              <w:p w14:paraId="00F30ACA" w14:textId="77777777" w:rsidR="006822DE" w:rsidRPr="00902FCE" w:rsidRDefault="003F72AF" w:rsidP="00633699">
                <w:pPr>
                  <w:spacing w:before="0"/>
                  <w:rPr>
                    <w:sz w:val="20"/>
                    <w:szCs w:val="20"/>
                  </w:rPr>
                </w:pPr>
                <w:r w:rsidRPr="003F72AF">
                  <w:rPr>
                    <w:rStyle w:val="PlaceholderText"/>
                    <w:rFonts w:eastAsiaTheme="minorHAnsi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</w:tbl>
    <w:bookmarkEnd w:id="0"/>
    <w:p w14:paraId="7FDCC3ED" w14:textId="77777777" w:rsidR="00FD46B8" w:rsidRPr="007015B3" w:rsidRDefault="00BE39AC">
      <w:pPr>
        <w:rPr>
          <w:sz w:val="2"/>
          <w:szCs w:val="2"/>
        </w:rPr>
      </w:pPr>
      <w:r w:rsidRPr="007015B3">
        <w:rPr>
          <w:sz w:val="2"/>
          <w:szCs w:val="2"/>
        </w:rPr>
        <w:t xml:space="preserve"> </w:t>
      </w:r>
    </w:p>
    <w:tbl>
      <w:tblPr>
        <w:tblStyle w:val="TableGrid"/>
        <w:tblW w:w="10333" w:type="dxa"/>
        <w:tblBorders>
          <w:top w:val="double" w:sz="4" w:space="0" w:color="BFBFBF" w:themeColor="background1" w:themeShade="BF"/>
          <w:left w:val="single" w:sz="12" w:space="0" w:color="BFBFBF" w:themeColor="background1" w:themeShade="BF"/>
          <w:bottom w:val="double" w:sz="4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608"/>
        <w:gridCol w:w="1886"/>
        <w:gridCol w:w="1548"/>
        <w:gridCol w:w="1314"/>
        <w:gridCol w:w="1619"/>
        <w:gridCol w:w="1358"/>
      </w:tblGrid>
      <w:tr w:rsidR="00AE59B9" w14:paraId="0A7BB331" w14:textId="77777777" w:rsidTr="003F72AF">
        <w:trPr>
          <w:trHeight w:val="348"/>
        </w:trPr>
        <w:tc>
          <w:tcPr>
            <w:tcW w:w="10333" w:type="dxa"/>
            <w:gridSpan w:val="6"/>
            <w:shd w:val="clear" w:color="auto" w:fill="008388" w:themeFill="accent5"/>
            <w:vAlign w:val="center"/>
          </w:tcPr>
          <w:p w14:paraId="53554D1A" w14:textId="77777777" w:rsidR="00AE59B9" w:rsidRDefault="00AE59B9" w:rsidP="00945317">
            <w:pPr>
              <w:spacing w:before="0" w:after="0" w:line="240" w:lineRule="auto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LIST </w:t>
            </w:r>
            <w:r w:rsidRPr="00FD46B8">
              <w:rPr>
                <w:b/>
                <w:bCs/>
                <w:color w:val="FFFFFF" w:themeColor="background1"/>
              </w:rPr>
              <w:t>SUBCONTRACT</w:t>
            </w:r>
            <w:r>
              <w:rPr>
                <w:b/>
                <w:bCs/>
                <w:color w:val="FFFFFF" w:themeColor="background1"/>
              </w:rPr>
              <w:t>ORS</w:t>
            </w:r>
          </w:p>
        </w:tc>
      </w:tr>
      <w:tr w:rsidR="00816AEF" w14:paraId="494AE3B3" w14:textId="77777777" w:rsidTr="003F72AF">
        <w:trPr>
          <w:trHeight w:hRule="exact" w:val="622"/>
        </w:trPr>
        <w:tc>
          <w:tcPr>
            <w:tcW w:w="2608" w:type="dxa"/>
            <w:shd w:val="clear" w:color="auto" w:fill="E5F6F6" w:themeFill="accent4"/>
          </w:tcPr>
          <w:p w14:paraId="469622FC" w14:textId="77777777" w:rsidR="00CE22A9" w:rsidRPr="0006544D" w:rsidRDefault="00CE22A9">
            <w:pPr>
              <w:spacing w:before="0"/>
              <w:rPr>
                <w:sz w:val="20"/>
                <w:szCs w:val="20"/>
              </w:rPr>
            </w:pPr>
            <w:r w:rsidRPr="0006544D">
              <w:rPr>
                <w:sz w:val="20"/>
                <w:szCs w:val="20"/>
              </w:rPr>
              <w:t>Business Name</w:t>
            </w:r>
          </w:p>
        </w:tc>
        <w:tc>
          <w:tcPr>
            <w:tcW w:w="1886" w:type="dxa"/>
            <w:shd w:val="clear" w:color="auto" w:fill="E5F6F6" w:themeFill="accent4"/>
          </w:tcPr>
          <w:p w14:paraId="08C902A1" w14:textId="77777777" w:rsidR="00CE22A9" w:rsidRPr="0006544D" w:rsidRDefault="00CE22A9">
            <w:pPr>
              <w:spacing w:before="0"/>
              <w:rPr>
                <w:sz w:val="20"/>
                <w:szCs w:val="20"/>
              </w:rPr>
            </w:pPr>
            <w:r w:rsidRPr="0006544D">
              <w:rPr>
                <w:sz w:val="20"/>
                <w:szCs w:val="20"/>
              </w:rPr>
              <w:t>Contact Name</w:t>
            </w:r>
          </w:p>
        </w:tc>
        <w:tc>
          <w:tcPr>
            <w:tcW w:w="1548" w:type="dxa"/>
            <w:shd w:val="clear" w:color="auto" w:fill="E5F6F6" w:themeFill="accent4"/>
          </w:tcPr>
          <w:p w14:paraId="22768F3D" w14:textId="77777777" w:rsidR="00CE22A9" w:rsidRPr="0006544D" w:rsidRDefault="00CE22A9">
            <w:pPr>
              <w:spacing w:before="0"/>
              <w:rPr>
                <w:sz w:val="20"/>
                <w:szCs w:val="20"/>
              </w:rPr>
            </w:pPr>
            <w:r w:rsidRPr="0006544D">
              <w:rPr>
                <w:sz w:val="20"/>
                <w:szCs w:val="20"/>
              </w:rPr>
              <w:t>Number</w:t>
            </w:r>
          </w:p>
        </w:tc>
        <w:tc>
          <w:tcPr>
            <w:tcW w:w="1314" w:type="dxa"/>
            <w:shd w:val="clear" w:color="auto" w:fill="E5F6F6" w:themeFill="accent4"/>
          </w:tcPr>
          <w:p w14:paraId="3961EC34" w14:textId="77777777" w:rsidR="00CE22A9" w:rsidRPr="0006544D" w:rsidRDefault="00CE22A9">
            <w:pPr>
              <w:spacing w:before="0"/>
              <w:rPr>
                <w:sz w:val="20"/>
                <w:szCs w:val="20"/>
              </w:rPr>
            </w:pPr>
            <w:r w:rsidRPr="0006544D">
              <w:rPr>
                <w:sz w:val="20"/>
                <w:szCs w:val="20"/>
              </w:rPr>
              <w:t>Email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619" w:type="dxa"/>
            <w:shd w:val="clear" w:color="auto" w:fill="E5F6F6" w:themeFill="accent4"/>
          </w:tcPr>
          <w:p w14:paraId="7CAF66F2" w14:textId="77777777" w:rsidR="00CE22A9" w:rsidRPr="0006544D" w:rsidRDefault="00CE22A9">
            <w:pPr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Service Type Delivered</w:t>
            </w:r>
          </w:p>
        </w:tc>
        <w:tc>
          <w:tcPr>
            <w:tcW w:w="1358" w:type="dxa"/>
            <w:shd w:val="clear" w:color="auto" w:fill="E5F6F6" w:themeFill="accent4"/>
          </w:tcPr>
          <w:p w14:paraId="700D4CDE" w14:textId="77777777" w:rsidR="00CE22A9" w:rsidRPr="0006544D" w:rsidRDefault="00AE59B9">
            <w:pPr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Areas covered</w:t>
            </w:r>
          </w:p>
        </w:tc>
      </w:tr>
      <w:tr w:rsidR="00816AEF" w:rsidRPr="003F72AF" w14:paraId="6EE05085" w14:textId="77777777" w:rsidTr="003F72AF">
        <w:trPr>
          <w:trHeight w:hRule="exact" w:val="478"/>
        </w:trPr>
        <w:sdt>
          <w:sdtPr>
            <w:rPr>
              <w:sz w:val="20"/>
              <w:szCs w:val="20"/>
            </w:rPr>
            <w:id w:val="-506988605"/>
            <w:placeholder>
              <w:docPart w:val="2B5731787FBBBB41BB3B18261DE344EB"/>
            </w:placeholder>
            <w:showingPlcHdr/>
          </w:sdtPr>
          <w:sdtEndPr/>
          <w:sdtContent>
            <w:tc>
              <w:tcPr>
                <w:tcW w:w="2608" w:type="dxa"/>
              </w:tcPr>
              <w:p w14:paraId="590E1807" w14:textId="77777777" w:rsidR="00CE22A9" w:rsidRPr="003F72AF" w:rsidRDefault="003F72AF" w:rsidP="005B3EEA">
                <w:pPr>
                  <w:spacing w:before="0" w:line="240" w:lineRule="auto"/>
                  <w:rPr>
                    <w:sz w:val="20"/>
                    <w:szCs w:val="20"/>
                  </w:rPr>
                </w:pPr>
                <w:r w:rsidRPr="003F72AF">
                  <w:rPr>
                    <w:rStyle w:val="PlaceholderText"/>
                    <w:rFonts w:eastAsia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31048125"/>
            <w:placeholder>
              <w:docPart w:val="2B5731787FBBBB41BB3B18261DE344EB"/>
            </w:placeholder>
            <w:showingPlcHdr/>
          </w:sdtPr>
          <w:sdtEndPr/>
          <w:sdtContent>
            <w:tc>
              <w:tcPr>
                <w:tcW w:w="1886" w:type="dxa"/>
              </w:tcPr>
              <w:p w14:paraId="0CBCA1C2" w14:textId="77777777" w:rsidR="00CE22A9" w:rsidRPr="003F72AF" w:rsidRDefault="003F72AF" w:rsidP="005B3EEA">
                <w:pPr>
                  <w:spacing w:before="0" w:line="240" w:lineRule="auto"/>
                  <w:rPr>
                    <w:sz w:val="20"/>
                    <w:szCs w:val="20"/>
                  </w:rPr>
                </w:pPr>
                <w:r w:rsidRPr="003F72AF">
                  <w:rPr>
                    <w:rStyle w:val="PlaceholderText"/>
                    <w:rFonts w:eastAsia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66883791"/>
            <w:placeholder>
              <w:docPart w:val="2B5731787FBBBB41BB3B18261DE344EB"/>
            </w:placeholder>
            <w:showingPlcHdr/>
          </w:sdtPr>
          <w:sdtEndPr/>
          <w:sdtContent>
            <w:tc>
              <w:tcPr>
                <w:tcW w:w="1548" w:type="dxa"/>
              </w:tcPr>
              <w:p w14:paraId="3B964174" w14:textId="77777777" w:rsidR="00CE22A9" w:rsidRPr="003F72AF" w:rsidRDefault="003F72AF" w:rsidP="005B3EEA">
                <w:pPr>
                  <w:spacing w:before="0" w:line="240" w:lineRule="auto"/>
                  <w:rPr>
                    <w:sz w:val="20"/>
                    <w:szCs w:val="20"/>
                  </w:rPr>
                </w:pPr>
                <w:r w:rsidRPr="003F72AF">
                  <w:rPr>
                    <w:rStyle w:val="PlaceholderText"/>
                    <w:rFonts w:eastAsia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23347146"/>
            <w:placeholder>
              <w:docPart w:val="2B5731787FBBBB41BB3B18261DE344EB"/>
            </w:placeholder>
            <w:showingPlcHdr/>
          </w:sdtPr>
          <w:sdtEndPr/>
          <w:sdtContent>
            <w:tc>
              <w:tcPr>
                <w:tcW w:w="1314" w:type="dxa"/>
              </w:tcPr>
              <w:p w14:paraId="0E59DEE7" w14:textId="77777777" w:rsidR="00CE22A9" w:rsidRPr="003F72AF" w:rsidRDefault="003F72AF" w:rsidP="005B3EEA">
                <w:pPr>
                  <w:spacing w:before="0" w:line="240" w:lineRule="auto"/>
                  <w:rPr>
                    <w:sz w:val="20"/>
                    <w:szCs w:val="20"/>
                  </w:rPr>
                </w:pPr>
                <w:r w:rsidRPr="003F72AF">
                  <w:rPr>
                    <w:rStyle w:val="PlaceholderText"/>
                    <w:rFonts w:eastAsia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33782230"/>
            <w:placeholder>
              <w:docPart w:val="2B5731787FBBBB41BB3B18261DE344EB"/>
            </w:placeholder>
            <w:showingPlcHdr/>
          </w:sdtPr>
          <w:sdtEndPr/>
          <w:sdtContent>
            <w:tc>
              <w:tcPr>
                <w:tcW w:w="1619" w:type="dxa"/>
              </w:tcPr>
              <w:p w14:paraId="28C8FCA4" w14:textId="77777777" w:rsidR="00CE22A9" w:rsidRPr="003F72AF" w:rsidRDefault="003F72AF" w:rsidP="005B3EEA">
                <w:pPr>
                  <w:spacing w:before="0" w:line="240" w:lineRule="auto"/>
                  <w:rPr>
                    <w:sz w:val="20"/>
                    <w:szCs w:val="20"/>
                  </w:rPr>
                </w:pPr>
                <w:r w:rsidRPr="003F72AF">
                  <w:rPr>
                    <w:rStyle w:val="PlaceholderText"/>
                    <w:rFonts w:eastAsia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8450463"/>
            <w:placeholder>
              <w:docPart w:val="2B5731787FBBBB41BB3B18261DE344EB"/>
            </w:placeholder>
            <w:showingPlcHdr/>
          </w:sdtPr>
          <w:sdtEndPr/>
          <w:sdtContent>
            <w:tc>
              <w:tcPr>
                <w:tcW w:w="1358" w:type="dxa"/>
              </w:tcPr>
              <w:p w14:paraId="4190E650" w14:textId="77777777" w:rsidR="00CE22A9" w:rsidRPr="003F72AF" w:rsidRDefault="003F72AF" w:rsidP="005B3EEA">
                <w:pPr>
                  <w:spacing w:before="0" w:line="240" w:lineRule="auto"/>
                  <w:rPr>
                    <w:sz w:val="20"/>
                    <w:szCs w:val="20"/>
                  </w:rPr>
                </w:pPr>
                <w:r w:rsidRPr="003F72AF">
                  <w:rPr>
                    <w:rStyle w:val="PlaceholderText"/>
                    <w:rFonts w:eastAsia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816AEF" w:rsidRPr="003F72AF" w14:paraId="63540245" w14:textId="77777777" w:rsidTr="003F72AF">
        <w:trPr>
          <w:trHeight w:hRule="exact" w:val="444"/>
        </w:trPr>
        <w:sdt>
          <w:sdtPr>
            <w:rPr>
              <w:sz w:val="20"/>
              <w:szCs w:val="20"/>
            </w:rPr>
            <w:id w:val="1791157601"/>
            <w:placeholder>
              <w:docPart w:val="2B5731787FBBBB41BB3B18261DE344EB"/>
            </w:placeholder>
            <w:showingPlcHdr/>
          </w:sdtPr>
          <w:sdtEndPr/>
          <w:sdtContent>
            <w:tc>
              <w:tcPr>
                <w:tcW w:w="2608" w:type="dxa"/>
              </w:tcPr>
              <w:p w14:paraId="2E7DE6C5" w14:textId="77777777" w:rsidR="00A20A2B" w:rsidRPr="003F72AF" w:rsidRDefault="003F72AF" w:rsidP="005B3EEA">
                <w:pPr>
                  <w:spacing w:before="0" w:line="240" w:lineRule="auto"/>
                  <w:rPr>
                    <w:sz w:val="20"/>
                    <w:szCs w:val="20"/>
                  </w:rPr>
                </w:pPr>
                <w:r w:rsidRPr="003F72AF">
                  <w:rPr>
                    <w:rStyle w:val="PlaceholderText"/>
                    <w:rFonts w:eastAsia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91657395"/>
            <w:placeholder>
              <w:docPart w:val="2B5731787FBBBB41BB3B18261DE344EB"/>
            </w:placeholder>
            <w:showingPlcHdr/>
          </w:sdtPr>
          <w:sdtEndPr/>
          <w:sdtContent>
            <w:tc>
              <w:tcPr>
                <w:tcW w:w="1886" w:type="dxa"/>
              </w:tcPr>
              <w:p w14:paraId="2F0ACEFC" w14:textId="77777777" w:rsidR="00A20A2B" w:rsidRPr="003F72AF" w:rsidRDefault="003F72AF" w:rsidP="005B3EEA">
                <w:pPr>
                  <w:spacing w:before="0" w:line="240" w:lineRule="auto"/>
                  <w:rPr>
                    <w:sz w:val="20"/>
                    <w:szCs w:val="20"/>
                  </w:rPr>
                </w:pPr>
                <w:r w:rsidRPr="003F72AF">
                  <w:rPr>
                    <w:rStyle w:val="PlaceholderText"/>
                    <w:rFonts w:eastAsia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88367013"/>
            <w:placeholder>
              <w:docPart w:val="2B5731787FBBBB41BB3B18261DE344EB"/>
            </w:placeholder>
            <w:showingPlcHdr/>
          </w:sdtPr>
          <w:sdtEndPr/>
          <w:sdtContent>
            <w:tc>
              <w:tcPr>
                <w:tcW w:w="1548" w:type="dxa"/>
              </w:tcPr>
              <w:p w14:paraId="4CB374F5" w14:textId="77777777" w:rsidR="00A20A2B" w:rsidRPr="003F72AF" w:rsidRDefault="003F72AF" w:rsidP="005B3EEA">
                <w:pPr>
                  <w:spacing w:before="0" w:line="240" w:lineRule="auto"/>
                  <w:rPr>
                    <w:sz w:val="20"/>
                    <w:szCs w:val="20"/>
                  </w:rPr>
                </w:pPr>
                <w:r w:rsidRPr="003F72AF">
                  <w:rPr>
                    <w:rStyle w:val="PlaceholderText"/>
                    <w:rFonts w:eastAsia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02812259"/>
            <w:placeholder>
              <w:docPart w:val="2B5731787FBBBB41BB3B18261DE344EB"/>
            </w:placeholder>
            <w:showingPlcHdr/>
          </w:sdtPr>
          <w:sdtEndPr/>
          <w:sdtContent>
            <w:tc>
              <w:tcPr>
                <w:tcW w:w="1314" w:type="dxa"/>
              </w:tcPr>
              <w:p w14:paraId="1B9ACBEC" w14:textId="77777777" w:rsidR="00A20A2B" w:rsidRPr="003F72AF" w:rsidRDefault="003F72AF" w:rsidP="005B3EEA">
                <w:pPr>
                  <w:spacing w:before="0" w:line="240" w:lineRule="auto"/>
                  <w:rPr>
                    <w:sz w:val="20"/>
                    <w:szCs w:val="20"/>
                  </w:rPr>
                </w:pPr>
                <w:r w:rsidRPr="003F72AF">
                  <w:rPr>
                    <w:rStyle w:val="PlaceholderText"/>
                    <w:rFonts w:eastAsia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69724090"/>
            <w:placeholder>
              <w:docPart w:val="2B5731787FBBBB41BB3B18261DE344EB"/>
            </w:placeholder>
            <w:showingPlcHdr/>
          </w:sdtPr>
          <w:sdtEndPr/>
          <w:sdtContent>
            <w:tc>
              <w:tcPr>
                <w:tcW w:w="1619" w:type="dxa"/>
              </w:tcPr>
              <w:p w14:paraId="1C8DEC50" w14:textId="77777777" w:rsidR="00A20A2B" w:rsidRPr="003F72AF" w:rsidRDefault="003F72AF" w:rsidP="005B3EEA">
                <w:pPr>
                  <w:spacing w:before="0" w:line="240" w:lineRule="auto"/>
                  <w:rPr>
                    <w:sz w:val="20"/>
                    <w:szCs w:val="20"/>
                  </w:rPr>
                </w:pPr>
                <w:r w:rsidRPr="003F72AF">
                  <w:rPr>
                    <w:rStyle w:val="PlaceholderText"/>
                    <w:rFonts w:eastAsia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61892572"/>
            <w:placeholder>
              <w:docPart w:val="2B5731787FBBBB41BB3B18261DE344EB"/>
            </w:placeholder>
            <w:showingPlcHdr/>
          </w:sdtPr>
          <w:sdtEndPr/>
          <w:sdtContent>
            <w:tc>
              <w:tcPr>
                <w:tcW w:w="1358" w:type="dxa"/>
              </w:tcPr>
              <w:p w14:paraId="0BAF68CC" w14:textId="77777777" w:rsidR="00A20A2B" w:rsidRPr="003F72AF" w:rsidRDefault="003F72AF" w:rsidP="005B3EEA">
                <w:pPr>
                  <w:spacing w:before="0" w:line="240" w:lineRule="auto"/>
                  <w:rPr>
                    <w:sz w:val="20"/>
                    <w:szCs w:val="20"/>
                  </w:rPr>
                </w:pPr>
                <w:r w:rsidRPr="003F72AF">
                  <w:rPr>
                    <w:rStyle w:val="PlaceholderText"/>
                    <w:rFonts w:eastAsia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816AEF" w:rsidRPr="003F72AF" w14:paraId="7AC79552" w14:textId="77777777" w:rsidTr="003F72AF">
        <w:trPr>
          <w:trHeight w:hRule="exact" w:val="562"/>
        </w:trPr>
        <w:sdt>
          <w:sdtPr>
            <w:rPr>
              <w:sz w:val="20"/>
              <w:szCs w:val="20"/>
            </w:rPr>
            <w:id w:val="-2093773502"/>
            <w:placeholder>
              <w:docPart w:val="2B5731787FBBBB41BB3B18261DE344EB"/>
            </w:placeholder>
            <w:showingPlcHdr/>
          </w:sdtPr>
          <w:sdtEndPr/>
          <w:sdtContent>
            <w:tc>
              <w:tcPr>
                <w:tcW w:w="2608" w:type="dxa"/>
              </w:tcPr>
              <w:p w14:paraId="28E7F8B2" w14:textId="77777777" w:rsidR="00A20A2B" w:rsidRPr="003F72AF" w:rsidRDefault="003F72AF" w:rsidP="005B3EEA">
                <w:pPr>
                  <w:spacing w:before="0" w:line="240" w:lineRule="auto"/>
                  <w:rPr>
                    <w:sz w:val="20"/>
                    <w:szCs w:val="20"/>
                  </w:rPr>
                </w:pPr>
                <w:r w:rsidRPr="003F72AF">
                  <w:rPr>
                    <w:rStyle w:val="PlaceholderText"/>
                    <w:rFonts w:eastAsia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7748974"/>
            <w:placeholder>
              <w:docPart w:val="2B5731787FBBBB41BB3B18261DE344EB"/>
            </w:placeholder>
            <w:showingPlcHdr/>
          </w:sdtPr>
          <w:sdtEndPr/>
          <w:sdtContent>
            <w:tc>
              <w:tcPr>
                <w:tcW w:w="1886" w:type="dxa"/>
              </w:tcPr>
              <w:p w14:paraId="663C8028" w14:textId="77777777" w:rsidR="00A20A2B" w:rsidRPr="003F72AF" w:rsidRDefault="003F72AF" w:rsidP="005B3EEA">
                <w:pPr>
                  <w:spacing w:before="0" w:line="240" w:lineRule="auto"/>
                  <w:rPr>
                    <w:sz w:val="20"/>
                    <w:szCs w:val="20"/>
                  </w:rPr>
                </w:pPr>
                <w:r w:rsidRPr="003F72AF">
                  <w:rPr>
                    <w:rStyle w:val="PlaceholderText"/>
                    <w:rFonts w:eastAsia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17975530"/>
            <w:placeholder>
              <w:docPart w:val="2B5731787FBBBB41BB3B18261DE344EB"/>
            </w:placeholder>
            <w:showingPlcHdr/>
          </w:sdtPr>
          <w:sdtEndPr/>
          <w:sdtContent>
            <w:tc>
              <w:tcPr>
                <w:tcW w:w="1548" w:type="dxa"/>
              </w:tcPr>
              <w:p w14:paraId="3A0D60EA" w14:textId="77777777" w:rsidR="00A20A2B" w:rsidRPr="003F72AF" w:rsidRDefault="003F72AF" w:rsidP="005B3EEA">
                <w:pPr>
                  <w:spacing w:before="0" w:line="240" w:lineRule="auto"/>
                  <w:rPr>
                    <w:sz w:val="20"/>
                    <w:szCs w:val="20"/>
                  </w:rPr>
                </w:pPr>
                <w:r w:rsidRPr="003F72AF">
                  <w:rPr>
                    <w:rStyle w:val="PlaceholderText"/>
                    <w:rFonts w:eastAsia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28806261"/>
            <w:placeholder>
              <w:docPart w:val="2B5731787FBBBB41BB3B18261DE344EB"/>
            </w:placeholder>
            <w:showingPlcHdr/>
          </w:sdtPr>
          <w:sdtEndPr/>
          <w:sdtContent>
            <w:tc>
              <w:tcPr>
                <w:tcW w:w="1314" w:type="dxa"/>
              </w:tcPr>
              <w:p w14:paraId="2E4BB771" w14:textId="77777777" w:rsidR="00A20A2B" w:rsidRPr="003F72AF" w:rsidRDefault="003F72AF" w:rsidP="005B3EEA">
                <w:pPr>
                  <w:spacing w:before="0" w:line="240" w:lineRule="auto"/>
                  <w:rPr>
                    <w:sz w:val="20"/>
                    <w:szCs w:val="20"/>
                  </w:rPr>
                </w:pPr>
                <w:r w:rsidRPr="003F72AF">
                  <w:rPr>
                    <w:rStyle w:val="PlaceholderText"/>
                    <w:rFonts w:eastAsia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72053293"/>
            <w:placeholder>
              <w:docPart w:val="2B5731787FBBBB41BB3B18261DE344EB"/>
            </w:placeholder>
            <w:showingPlcHdr/>
          </w:sdtPr>
          <w:sdtEndPr/>
          <w:sdtContent>
            <w:tc>
              <w:tcPr>
                <w:tcW w:w="1619" w:type="dxa"/>
              </w:tcPr>
              <w:p w14:paraId="29C93A00" w14:textId="77777777" w:rsidR="00A20A2B" w:rsidRPr="003F72AF" w:rsidRDefault="003F72AF" w:rsidP="005B3EEA">
                <w:pPr>
                  <w:spacing w:before="0" w:line="240" w:lineRule="auto"/>
                  <w:rPr>
                    <w:sz w:val="20"/>
                    <w:szCs w:val="20"/>
                  </w:rPr>
                </w:pPr>
                <w:r w:rsidRPr="003F72AF">
                  <w:rPr>
                    <w:rStyle w:val="PlaceholderText"/>
                    <w:rFonts w:eastAsia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82204677"/>
            <w:placeholder>
              <w:docPart w:val="2B5731787FBBBB41BB3B18261DE344EB"/>
            </w:placeholder>
            <w:showingPlcHdr/>
          </w:sdtPr>
          <w:sdtEndPr/>
          <w:sdtContent>
            <w:tc>
              <w:tcPr>
                <w:tcW w:w="1358" w:type="dxa"/>
              </w:tcPr>
              <w:p w14:paraId="27C2E493" w14:textId="77777777" w:rsidR="00A20A2B" w:rsidRPr="003F72AF" w:rsidRDefault="003F72AF" w:rsidP="005B3EEA">
                <w:pPr>
                  <w:spacing w:before="0" w:line="240" w:lineRule="auto"/>
                  <w:rPr>
                    <w:sz w:val="20"/>
                    <w:szCs w:val="20"/>
                  </w:rPr>
                </w:pPr>
                <w:r w:rsidRPr="003F72AF">
                  <w:rPr>
                    <w:rStyle w:val="PlaceholderText"/>
                    <w:rFonts w:eastAsia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55B85449" w14:textId="77777777" w:rsidR="00BD1604" w:rsidRPr="006270A9" w:rsidRDefault="00984288" w:rsidP="000B3458">
      <w:pPr>
        <w:spacing w:line="240" w:lineRule="auto"/>
        <w:rPr>
          <w:i/>
          <w:iCs/>
          <w:color w:val="008388"/>
          <w:sz w:val="16"/>
          <w:szCs w:val="16"/>
        </w:rPr>
      </w:pPr>
      <w:r w:rsidRPr="006270A9">
        <w:rPr>
          <w:i/>
          <w:iCs/>
          <w:color w:val="008388"/>
          <w:sz w:val="16"/>
          <w:szCs w:val="16"/>
        </w:rPr>
        <w:t xml:space="preserve">NB: LWB </w:t>
      </w:r>
      <w:r w:rsidR="00021677" w:rsidRPr="006270A9">
        <w:rPr>
          <w:i/>
          <w:iCs/>
          <w:color w:val="008388"/>
          <w:sz w:val="16"/>
          <w:szCs w:val="16"/>
        </w:rPr>
        <w:t>will</w:t>
      </w:r>
      <w:r w:rsidRPr="006270A9">
        <w:rPr>
          <w:i/>
          <w:iCs/>
          <w:color w:val="008388"/>
          <w:sz w:val="16"/>
          <w:szCs w:val="16"/>
        </w:rPr>
        <w:t xml:space="preserve"> store a</w:t>
      </w:r>
      <w:r w:rsidR="00021677" w:rsidRPr="006270A9">
        <w:rPr>
          <w:i/>
          <w:iCs/>
          <w:color w:val="008388"/>
          <w:sz w:val="16"/>
          <w:szCs w:val="16"/>
        </w:rPr>
        <w:t xml:space="preserve">ll </w:t>
      </w:r>
      <w:r w:rsidRPr="006270A9">
        <w:rPr>
          <w:i/>
          <w:iCs/>
          <w:color w:val="008388"/>
          <w:sz w:val="16"/>
          <w:szCs w:val="16"/>
        </w:rPr>
        <w:t>supporting documentation</w:t>
      </w:r>
      <w:r w:rsidR="00021677" w:rsidRPr="006270A9">
        <w:rPr>
          <w:i/>
          <w:iCs/>
          <w:color w:val="008388"/>
          <w:sz w:val="16"/>
          <w:szCs w:val="16"/>
        </w:rPr>
        <w:t xml:space="preserve"> </w:t>
      </w:r>
      <w:r w:rsidR="00547E88" w:rsidRPr="006270A9">
        <w:rPr>
          <w:i/>
          <w:iCs/>
          <w:color w:val="008388"/>
          <w:sz w:val="16"/>
          <w:szCs w:val="16"/>
        </w:rPr>
        <w:t xml:space="preserve">in line with its </w:t>
      </w:r>
      <w:hyperlink r:id="rId11" w:history="1">
        <w:r w:rsidR="008D546E" w:rsidRPr="006270A9">
          <w:rPr>
            <w:rStyle w:val="Hyperlink"/>
            <w:i/>
            <w:iCs/>
            <w:color w:val="008388"/>
            <w:sz w:val="16"/>
            <w:szCs w:val="16"/>
          </w:rPr>
          <w:t>I</w:t>
        </w:r>
        <w:r w:rsidR="00547E88" w:rsidRPr="006270A9">
          <w:rPr>
            <w:rStyle w:val="Hyperlink"/>
            <w:i/>
            <w:iCs/>
            <w:color w:val="008388"/>
            <w:sz w:val="16"/>
            <w:szCs w:val="16"/>
          </w:rPr>
          <w:t xml:space="preserve">nformation </w:t>
        </w:r>
        <w:r w:rsidR="008D546E" w:rsidRPr="006270A9">
          <w:rPr>
            <w:rStyle w:val="Hyperlink"/>
            <w:i/>
            <w:iCs/>
            <w:color w:val="008388"/>
            <w:sz w:val="16"/>
            <w:szCs w:val="16"/>
          </w:rPr>
          <w:t>Management</w:t>
        </w:r>
        <w:r w:rsidR="00547E88" w:rsidRPr="006270A9">
          <w:rPr>
            <w:rStyle w:val="Hyperlink"/>
            <w:i/>
            <w:iCs/>
            <w:color w:val="008388"/>
            <w:sz w:val="16"/>
            <w:szCs w:val="16"/>
          </w:rPr>
          <w:t xml:space="preserve"> </w:t>
        </w:r>
        <w:r w:rsidR="008D546E" w:rsidRPr="006270A9">
          <w:rPr>
            <w:rStyle w:val="Hyperlink"/>
            <w:i/>
            <w:iCs/>
            <w:color w:val="008388"/>
            <w:sz w:val="16"/>
            <w:szCs w:val="16"/>
          </w:rPr>
          <w:t>P</w:t>
        </w:r>
        <w:r w:rsidR="00547E88" w:rsidRPr="006270A9">
          <w:rPr>
            <w:rStyle w:val="Hyperlink"/>
            <w:i/>
            <w:iCs/>
            <w:color w:val="008388"/>
            <w:sz w:val="16"/>
            <w:szCs w:val="16"/>
          </w:rPr>
          <w:t>olicy</w:t>
        </w:r>
      </w:hyperlink>
      <w:r w:rsidR="00A43E99" w:rsidRPr="006270A9">
        <w:rPr>
          <w:i/>
          <w:iCs/>
          <w:color w:val="008388"/>
          <w:sz w:val="16"/>
          <w:szCs w:val="16"/>
        </w:rPr>
        <w:t xml:space="preserve"> and </w:t>
      </w:r>
      <w:hyperlink r:id="rId12" w:history="1">
        <w:r w:rsidR="00A43E99" w:rsidRPr="006270A9">
          <w:rPr>
            <w:rStyle w:val="Hyperlink"/>
            <w:i/>
            <w:iCs/>
            <w:color w:val="008388"/>
            <w:sz w:val="16"/>
            <w:szCs w:val="16"/>
          </w:rPr>
          <w:t xml:space="preserve">Privacy and </w:t>
        </w:r>
        <w:r w:rsidR="009E5FA7" w:rsidRPr="006270A9">
          <w:rPr>
            <w:rStyle w:val="Hyperlink"/>
            <w:i/>
            <w:iCs/>
            <w:color w:val="008388"/>
            <w:sz w:val="16"/>
            <w:szCs w:val="16"/>
          </w:rPr>
          <w:t>Confidentiality</w:t>
        </w:r>
        <w:r w:rsidR="00A43E99" w:rsidRPr="006270A9">
          <w:rPr>
            <w:rStyle w:val="Hyperlink"/>
            <w:i/>
            <w:iCs/>
            <w:color w:val="008388"/>
            <w:sz w:val="16"/>
            <w:szCs w:val="16"/>
          </w:rPr>
          <w:t xml:space="preserve"> Policy</w:t>
        </w:r>
      </w:hyperlink>
      <w:r w:rsidR="00547E88" w:rsidRPr="006270A9">
        <w:rPr>
          <w:i/>
          <w:iCs/>
          <w:color w:val="008388"/>
          <w:sz w:val="16"/>
          <w:szCs w:val="16"/>
        </w:rPr>
        <w:t>.</w:t>
      </w:r>
    </w:p>
    <w:p w14:paraId="1B866B22" w14:textId="77777777" w:rsidR="00E1463F" w:rsidRDefault="00BD1604" w:rsidP="00BD1604">
      <w:pPr>
        <w:rPr>
          <w:rFonts w:cs="Arial"/>
        </w:rPr>
      </w:pPr>
      <w:r w:rsidRPr="008A751A">
        <w:rPr>
          <w:rFonts w:cs="Arial"/>
        </w:rPr>
        <w:t xml:space="preserve">I, </w:t>
      </w:r>
      <w:sdt>
        <w:sdtPr>
          <w:rPr>
            <w:rFonts w:cs="Arial"/>
          </w:rPr>
          <w:id w:val="-426120746"/>
          <w:placeholder>
            <w:docPart w:val="4645DA7846D277449DD849BFB69E2C84"/>
          </w:placeholder>
        </w:sdtPr>
        <w:sdtEndPr/>
        <w:sdtContent>
          <w:r w:rsidR="00CA1D22" w:rsidRPr="00816AEF">
            <w:rPr>
              <w:rFonts w:cs="Arial"/>
              <w:color w:val="A6A6A6" w:themeColor="background1" w:themeShade="A6"/>
            </w:rPr>
            <w:t xml:space="preserve">Insert </w:t>
          </w:r>
          <w:r w:rsidRPr="00816AEF">
            <w:rPr>
              <w:rFonts w:cs="Arial"/>
              <w:color w:val="A6A6A6" w:themeColor="background1" w:themeShade="A6"/>
            </w:rPr>
            <w:t>NAME</w:t>
          </w:r>
        </w:sdtContent>
      </w:sdt>
      <w:r w:rsidRPr="008A751A">
        <w:rPr>
          <w:rFonts w:cs="Arial"/>
        </w:rPr>
        <w:t xml:space="preserve"> of </w:t>
      </w:r>
      <w:sdt>
        <w:sdtPr>
          <w:rPr>
            <w:rFonts w:cs="Arial"/>
          </w:rPr>
          <w:id w:val="-373628816"/>
          <w:placeholder>
            <w:docPart w:val="4645DA7846D277449DD849BFB69E2C84"/>
          </w:placeholder>
        </w:sdtPr>
        <w:sdtEndPr/>
        <w:sdtContent>
          <w:r w:rsidR="00CA1D22" w:rsidRPr="00816AEF">
            <w:rPr>
              <w:rFonts w:cs="Arial"/>
              <w:color w:val="A6A6A6" w:themeColor="background1" w:themeShade="A6"/>
            </w:rPr>
            <w:t xml:space="preserve">Insert </w:t>
          </w:r>
          <w:r w:rsidRPr="00816AEF">
            <w:rPr>
              <w:rFonts w:cs="Arial"/>
              <w:color w:val="A6A6A6" w:themeColor="background1" w:themeShade="A6"/>
            </w:rPr>
            <w:t>BUSINESS NAME</w:t>
          </w:r>
        </w:sdtContent>
      </w:sdt>
      <w:r w:rsidRPr="008A751A">
        <w:rPr>
          <w:rFonts w:cs="Arial"/>
        </w:rPr>
        <w:t>, that has signed the Brokerage Agreement with LWB, understand and will abide by my obligations under the Brokerage Agreement</w:t>
      </w:r>
      <w:r w:rsidR="00FA3B5F">
        <w:rPr>
          <w:rFonts w:cs="Arial"/>
        </w:rPr>
        <w:t xml:space="preserve"> and Handbook</w:t>
      </w:r>
      <w:r w:rsidRPr="008A751A">
        <w:rPr>
          <w:rFonts w:cs="Arial"/>
        </w:rPr>
        <w:t xml:space="preserve"> held between LWB and </w:t>
      </w:r>
      <w:sdt>
        <w:sdtPr>
          <w:rPr>
            <w:rFonts w:cs="Arial"/>
          </w:rPr>
          <w:id w:val="-645596287"/>
          <w:placeholder>
            <w:docPart w:val="4645DA7846D277449DD849BFB69E2C84"/>
          </w:placeholder>
        </w:sdtPr>
        <w:sdtEndPr/>
        <w:sdtContent>
          <w:r w:rsidR="00CA1D22" w:rsidRPr="00816AEF">
            <w:rPr>
              <w:rFonts w:cs="Arial"/>
              <w:color w:val="A6A6A6" w:themeColor="background1" w:themeShade="A6"/>
            </w:rPr>
            <w:t xml:space="preserve">Insert </w:t>
          </w:r>
          <w:r w:rsidRPr="00816AEF">
            <w:rPr>
              <w:rFonts w:cs="Arial"/>
              <w:color w:val="A6A6A6" w:themeColor="background1" w:themeShade="A6"/>
            </w:rPr>
            <w:t>BUSINESS NAME</w:t>
          </w:r>
        </w:sdtContent>
      </w:sdt>
      <w:r w:rsidRPr="008A751A">
        <w:rPr>
          <w:rFonts w:cs="Arial"/>
        </w:rPr>
        <w:t xml:space="preserve"> in the subcontracting of services to those above. </w:t>
      </w:r>
    </w:p>
    <w:p w14:paraId="0EC8BF70" w14:textId="77777777" w:rsidR="006A64AA" w:rsidRPr="006A64AA" w:rsidRDefault="00CA1D22" w:rsidP="00BD1604">
      <w:r>
        <w:rPr>
          <w:rFonts w:cs="Arial"/>
        </w:rPr>
        <w:t>Signed</w:t>
      </w:r>
      <w:r w:rsidR="00FE5D20">
        <w:rPr>
          <w:rFonts w:cs="Arial"/>
        </w:rPr>
        <w:t>:</w:t>
      </w:r>
      <w:r w:rsidR="00BD1604" w:rsidRPr="008A751A">
        <w:rPr>
          <w:rFonts w:cs="Arial"/>
        </w:rPr>
        <w:t>_________________________ Date</w:t>
      </w:r>
      <w:r w:rsidR="00FA3B5F">
        <w:rPr>
          <w:rFonts w:cs="Arial"/>
        </w:rPr>
        <w:t xml:space="preserve"> </w:t>
      </w:r>
      <w:sdt>
        <w:sdtPr>
          <w:rPr>
            <w:rFonts w:cs="Arial"/>
          </w:rPr>
          <w:id w:val="-1490548855"/>
          <w:placeholder>
            <w:docPart w:val="A9E38228674192458D2189140A719645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="00105A61" w:rsidRPr="00637A99">
            <w:rPr>
              <w:rStyle w:val="PlaceholderText"/>
              <w:rFonts w:eastAsiaTheme="minorHAnsi"/>
            </w:rPr>
            <w:t>Click or tap to enter a date.</w:t>
          </w:r>
        </w:sdtContent>
      </w:sdt>
    </w:p>
    <w:tbl>
      <w:tblPr>
        <w:tblStyle w:val="TableGrid"/>
        <w:tblW w:w="10475" w:type="dxa"/>
        <w:tblBorders>
          <w:top w:val="single" w:sz="18" w:space="0" w:color="A6A6A6" w:themeColor="background1" w:themeShade="A6"/>
          <w:left w:val="single" w:sz="18" w:space="0" w:color="A6A6A6" w:themeColor="background1" w:themeShade="A6"/>
          <w:bottom w:val="single" w:sz="18" w:space="0" w:color="A6A6A6" w:themeColor="background1" w:themeShade="A6"/>
          <w:right w:val="single" w:sz="18" w:space="0" w:color="A6A6A6" w:themeColor="background1" w:themeShade="A6"/>
          <w:insideH w:val="single" w:sz="18" w:space="0" w:color="A6A6A6" w:themeColor="background1" w:themeShade="A6"/>
          <w:insideV w:val="single" w:sz="8" w:space="0" w:color="008388"/>
        </w:tblBorders>
        <w:tblLayout w:type="fixed"/>
        <w:tblLook w:val="04A0" w:firstRow="1" w:lastRow="0" w:firstColumn="1" w:lastColumn="0" w:noHBand="0" w:noVBand="1"/>
      </w:tblPr>
      <w:tblGrid>
        <w:gridCol w:w="1253"/>
        <w:gridCol w:w="1013"/>
        <w:gridCol w:w="1539"/>
        <w:gridCol w:w="2976"/>
        <w:gridCol w:w="1134"/>
        <w:gridCol w:w="993"/>
        <w:gridCol w:w="1567"/>
      </w:tblGrid>
      <w:tr w:rsidR="00E4771C" w:rsidRPr="009C4ECA" w14:paraId="2550F143" w14:textId="77777777" w:rsidTr="00E1463F">
        <w:trPr>
          <w:trHeight w:val="235"/>
        </w:trPr>
        <w:tc>
          <w:tcPr>
            <w:tcW w:w="10475" w:type="dxa"/>
            <w:gridSpan w:val="7"/>
            <w:tcBorders>
              <w:bottom w:val="single" w:sz="18" w:space="0" w:color="A6A6A6" w:themeColor="background1" w:themeShade="A6"/>
            </w:tcBorders>
            <w:shd w:val="clear" w:color="auto" w:fill="F2F2F2" w:themeFill="background1" w:themeFillShade="F2"/>
          </w:tcPr>
          <w:p w14:paraId="4664D51F" w14:textId="77777777" w:rsidR="00E4771C" w:rsidRPr="009C4ECA" w:rsidRDefault="00E4771C" w:rsidP="00E1463F">
            <w:pPr>
              <w:spacing w:before="0" w:after="0" w:line="240" w:lineRule="auto"/>
              <w:rPr>
                <w:rFonts w:cs="Arial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9C4ECA">
              <w:rPr>
                <w:rFonts w:cs="Arial"/>
                <w:b/>
                <w:bCs/>
                <w:color w:val="A6A6A6" w:themeColor="background1" w:themeShade="A6"/>
                <w:sz w:val="20"/>
                <w:szCs w:val="20"/>
              </w:rPr>
              <w:t>Internal Use Only</w:t>
            </w:r>
          </w:p>
        </w:tc>
      </w:tr>
      <w:tr w:rsidR="00A3296E" w:rsidRPr="009C4ECA" w14:paraId="7CF45EA5" w14:textId="77777777" w:rsidTr="003F72AF">
        <w:trPr>
          <w:trHeight w:hRule="exact" w:val="566"/>
        </w:trPr>
        <w:tc>
          <w:tcPr>
            <w:tcW w:w="1253" w:type="dxa"/>
            <w:tcBorders>
              <w:right w:val="single" w:sz="8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D445981" w14:textId="77777777" w:rsidR="00A3296E" w:rsidRPr="009C4ECA" w:rsidRDefault="00A3296E" w:rsidP="00E1463F">
            <w:pPr>
              <w:spacing w:before="0" w:after="0" w:line="240" w:lineRule="auto"/>
              <w:rPr>
                <w:rFonts w:cs="Arial"/>
                <w:color w:val="808080" w:themeColor="background1" w:themeShade="80"/>
                <w:sz w:val="20"/>
                <w:szCs w:val="20"/>
              </w:rPr>
            </w:pPr>
            <w:r w:rsidRPr="009C4ECA">
              <w:rPr>
                <w:rFonts w:cs="Arial"/>
                <w:color w:val="808080" w:themeColor="background1" w:themeShade="80"/>
                <w:sz w:val="20"/>
                <w:szCs w:val="20"/>
              </w:rPr>
              <w:t>Brokerage</w:t>
            </w:r>
          </w:p>
        </w:tc>
        <w:tc>
          <w:tcPr>
            <w:tcW w:w="6662" w:type="dxa"/>
            <w:gridSpan w:val="4"/>
            <w:tcBorders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14:paraId="322A6C40" w14:textId="77777777" w:rsidR="00A3296E" w:rsidRPr="009C4ECA" w:rsidRDefault="00E91FCD" w:rsidP="00E1463F">
            <w:pPr>
              <w:spacing w:before="0" w:after="0" w:line="240" w:lineRule="auto"/>
              <w:rPr>
                <w:rFonts w:cs="Arial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CD155B">
              <w:rPr>
                <w:rFonts w:cs="Arial"/>
                <w:b/>
                <w:bCs/>
                <w:color w:val="808080" w:themeColor="background1" w:themeShade="80"/>
                <w:sz w:val="18"/>
                <w:szCs w:val="18"/>
              </w:rPr>
              <w:t>Confirmation</w:t>
            </w:r>
            <w:r w:rsidRPr="00CD155B">
              <w:rPr>
                <w:rFonts w:cs="Arial"/>
                <w:color w:val="808080" w:themeColor="background1" w:themeShade="80"/>
                <w:sz w:val="18"/>
                <w:szCs w:val="18"/>
              </w:rPr>
              <w:t xml:space="preserve"> that all compliance requirements above have been received.</w:t>
            </w:r>
          </w:p>
        </w:tc>
        <w:tc>
          <w:tcPr>
            <w:tcW w:w="993" w:type="dxa"/>
            <w:tcBorders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14:paraId="2087AA8B" w14:textId="77777777" w:rsidR="00A3296E" w:rsidRPr="003F72AF" w:rsidRDefault="00A3296E" w:rsidP="00E1463F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3F72AF">
              <w:rPr>
                <w:rFonts w:cs="Arial"/>
                <w:b/>
                <w:bCs/>
                <w:color w:val="808080" w:themeColor="background1" w:themeShade="80"/>
                <w:sz w:val="18"/>
                <w:szCs w:val="18"/>
              </w:rPr>
              <w:t>Date:</w:t>
            </w:r>
          </w:p>
        </w:tc>
        <w:sdt>
          <w:sdtPr>
            <w:rPr>
              <w:rFonts w:cs="Arial"/>
              <w:color w:val="808080" w:themeColor="background1" w:themeShade="80"/>
              <w:sz w:val="18"/>
              <w:szCs w:val="18"/>
            </w:rPr>
            <w:id w:val="-56253778"/>
            <w:placeholder>
              <w:docPart w:val="A9E38228674192458D2189140A719645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567" w:type="dxa"/>
                <w:tcBorders>
                  <w:left w:val="single" w:sz="8" w:space="0" w:color="A6A6A6" w:themeColor="background1" w:themeShade="A6"/>
                  <w:bottom w:val="single" w:sz="8" w:space="0" w:color="A6A6A6" w:themeColor="background1" w:themeShade="A6"/>
                </w:tcBorders>
                <w:vAlign w:val="center"/>
              </w:tcPr>
              <w:p w14:paraId="0FA6616D" w14:textId="77777777" w:rsidR="00A3296E" w:rsidRPr="003F72AF" w:rsidRDefault="003F72AF" w:rsidP="00A3296E">
                <w:pPr>
                  <w:spacing w:before="0"/>
                  <w:rPr>
                    <w:rFonts w:cs="Arial"/>
                    <w:color w:val="808080" w:themeColor="background1" w:themeShade="80"/>
                    <w:sz w:val="18"/>
                    <w:szCs w:val="18"/>
                  </w:rPr>
                </w:pPr>
                <w:r w:rsidRPr="003F72AF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or tap to enter a date.</w:t>
                </w:r>
              </w:p>
            </w:tc>
          </w:sdtContent>
        </w:sdt>
      </w:tr>
      <w:tr w:rsidR="00E91FCD" w:rsidRPr="009C4ECA" w14:paraId="171562B6" w14:textId="77777777" w:rsidTr="009C4ECA">
        <w:trPr>
          <w:trHeight w:hRule="exact" w:val="439"/>
        </w:trPr>
        <w:tc>
          <w:tcPr>
            <w:tcW w:w="1253" w:type="dxa"/>
            <w:vMerge w:val="restart"/>
            <w:tcBorders>
              <w:top w:val="single" w:sz="1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5DFEE28" w14:textId="77777777" w:rsidR="00E91FCD" w:rsidRDefault="00E91FCD" w:rsidP="00E1463F">
            <w:pPr>
              <w:spacing w:before="0" w:after="0" w:line="240" w:lineRule="auto"/>
              <w:rPr>
                <w:rFonts w:cs="Arial"/>
                <w:color w:val="808080" w:themeColor="background1" w:themeShade="80"/>
                <w:sz w:val="20"/>
                <w:szCs w:val="20"/>
              </w:rPr>
            </w:pPr>
            <w:r w:rsidRPr="009C4ECA">
              <w:rPr>
                <w:rFonts w:cs="Arial"/>
                <w:color w:val="808080" w:themeColor="background1" w:themeShade="80"/>
                <w:sz w:val="20"/>
                <w:szCs w:val="20"/>
              </w:rPr>
              <w:t>Regional Operations Manager</w:t>
            </w:r>
          </w:p>
          <w:p w14:paraId="3AC044EE" w14:textId="77777777" w:rsidR="00A20A2B" w:rsidRPr="00A20A2B" w:rsidRDefault="00A20A2B" w:rsidP="00A20A2B">
            <w:pPr>
              <w:rPr>
                <w:rFonts w:cs="Arial"/>
                <w:sz w:val="20"/>
                <w:szCs w:val="20"/>
              </w:rPr>
            </w:pPr>
          </w:p>
          <w:p w14:paraId="7D21347A" w14:textId="77777777" w:rsidR="00A20A2B" w:rsidRPr="00A20A2B" w:rsidRDefault="00A20A2B" w:rsidP="00A20A2B">
            <w:pPr>
              <w:rPr>
                <w:rFonts w:cs="Arial"/>
                <w:sz w:val="20"/>
                <w:szCs w:val="20"/>
              </w:rPr>
            </w:pPr>
          </w:p>
          <w:p w14:paraId="7DE71A3D" w14:textId="77777777" w:rsidR="00A20A2B" w:rsidRPr="00A20A2B" w:rsidRDefault="00A20A2B" w:rsidP="00A20A2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222" w:type="dxa"/>
            <w:gridSpan w:val="6"/>
            <w:tcBorders>
              <w:top w:val="single" w:sz="1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</w:tcBorders>
            <w:vAlign w:val="center"/>
          </w:tcPr>
          <w:p w14:paraId="25E681FC" w14:textId="77777777" w:rsidR="00E91FCD" w:rsidRPr="00CD155B" w:rsidRDefault="00E91FCD" w:rsidP="00E1463F">
            <w:pPr>
              <w:spacing w:before="0" w:after="0" w:line="240" w:lineRule="auto"/>
              <w:rPr>
                <w:rFonts w:cs="Arial"/>
                <w:color w:val="808080" w:themeColor="background1" w:themeShade="80"/>
                <w:sz w:val="18"/>
                <w:szCs w:val="18"/>
              </w:rPr>
            </w:pPr>
            <w:r w:rsidRPr="00CD155B">
              <w:rPr>
                <w:rFonts w:cs="Arial"/>
                <w:b/>
                <w:bCs/>
                <w:color w:val="808080" w:themeColor="background1" w:themeShade="80"/>
                <w:sz w:val="18"/>
                <w:szCs w:val="18"/>
              </w:rPr>
              <w:t xml:space="preserve">Review and Accept – </w:t>
            </w:r>
            <w:r w:rsidRPr="00CD155B">
              <w:rPr>
                <w:rFonts w:cs="Arial"/>
                <w:color w:val="808080" w:themeColor="background1" w:themeShade="80"/>
                <w:sz w:val="18"/>
                <w:szCs w:val="18"/>
              </w:rPr>
              <w:t xml:space="preserve">Subcontractors </w:t>
            </w:r>
            <w:sdt>
              <w:sdtPr>
                <w:rPr>
                  <w:rFonts w:cs="Arial"/>
                  <w:color w:val="808080" w:themeColor="background1" w:themeShade="80"/>
                  <w:sz w:val="18"/>
                  <w:szCs w:val="18"/>
                </w:rPr>
                <w:id w:val="-2006350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72AF">
                  <w:rPr>
                    <w:rFonts w:ascii="MS Gothic" w:eastAsia="MS Gothic" w:hAnsi="MS Gothic" w:cs="Arial" w:hint="eastAsia"/>
                    <w:color w:val="808080" w:themeColor="background1" w:themeShade="80"/>
                    <w:sz w:val="18"/>
                    <w:szCs w:val="18"/>
                  </w:rPr>
                  <w:t>☐</w:t>
                </w:r>
              </w:sdtContent>
            </w:sdt>
            <w:r w:rsidRPr="00CD155B">
              <w:rPr>
                <w:rFonts w:cs="Arial"/>
                <w:color w:val="808080" w:themeColor="background1" w:themeShade="80"/>
                <w:sz w:val="18"/>
                <w:szCs w:val="18"/>
              </w:rPr>
              <w:t xml:space="preserve"> Yes</w:t>
            </w:r>
            <w:r w:rsidR="00B514A6" w:rsidRPr="00CD155B">
              <w:rPr>
                <w:rFonts w:cs="Arial"/>
                <w:color w:val="808080" w:themeColor="background1" w:themeShade="80"/>
                <w:sz w:val="18"/>
                <w:szCs w:val="18"/>
              </w:rPr>
              <w:t xml:space="preserve"> All</w:t>
            </w:r>
            <w:r w:rsidRPr="00CD155B">
              <w:rPr>
                <w:rFonts w:cs="Arial"/>
                <w:color w:val="808080" w:themeColor="background1" w:themeShade="80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color w:val="808080" w:themeColor="background1" w:themeShade="80"/>
                  <w:sz w:val="18"/>
                  <w:szCs w:val="18"/>
                </w:rPr>
                <w:id w:val="-340240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155B">
                  <w:rPr>
                    <w:rFonts w:ascii="Segoe UI Symbol" w:eastAsia="MS Gothic" w:hAnsi="Segoe UI Symbol" w:cs="Segoe UI Symbol"/>
                    <w:color w:val="808080" w:themeColor="background1" w:themeShade="80"/>
                    <w:sz w:val="18"/>
                    <w:szCs w:val="18"/>
                  </w:rPr>
                  <w:t>☐</w:t>
                </w:r>
              </w:sdtContent>
            </w:sdt>
            <w:r w:rsidRPr="00CD155B">
              <w:rPr>
                <w:rFonts w:cs="Arial"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B514A6" w:rsidRPr="00CD155B">
              <w:rPr>
                <w:rFonts w:cs="Arial"/>
                <w:color w:val="808080" w:themeColor="background1" w:themeShade="80"/>
                <w:sz w:val="18"/>
                <w:szCs w:val="18"/>
              </w:rPr>
              <w:t xml:space="preserve">Yes Some </w:t>
            </w:r>
            <w:sdt>
              <w:sdtPr>
                <w:rPr>
                  <w:rFonts w:cs="Arial"/>
                  <w:color w:val="808080" w:themeColor="background1" w:themeShade="80"/>
                  <w:sz w:val="18"/>
                  <w:szCs w:val="18"/>
                </w:rPr>
                <w:id w:val="1344674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4A6" w:rsidRPr="00CD155B">
                  <w:rPr>
                    <w:rFonts w:ascii="Segoe UI Symbol" w:eastAsia="MS Gothic" w:hAnsi="Segoe UI Symbol" w:cs="Segoe UI Symbol"/>
                    <w:color w:val="808080" w:themeColor="background1" w:themeShade="80"/>
                    <w:sz w:val="18"/>
                    <w:szCs w:val="18"/>
                  </w:rPr>
                  <w:t>☐</w:t>
                </w:r>
              </w:sdtContent>
            </w:sdt>
            <w:r w:rsidRPr="00CD155B">
              <w:rPr>
                <w:rFonts w:cs="Arial"/>
                <w:color w:val="808080" w:themeColor="background1" w:themeShade="80"/>
                <w:sz w:val="18"/>
                <w:szCs w:val="18"/>
              </w:rPr>
              <w:t>No</w:t>
            </w:r>
            <w:r w:rsidR="00B514A6" w:rsidRPr="00CD155B">
              <w:rPr>
                <w:rFonts w:cs="Arial"/>
                <w:color w:val="808080" w:themeColor="background1" w:themeShade="80"/>
                <w:sz w:val="18"/>
                <w:szCs w:val="18"/>
              </w:rPr>
              <w:t xml:space="preserve"> All</w:t>
            </w:r>
          </w:p>
        </w:tc>
      </w:tr>
      <w:tr w:rsidR="00B514A6" w:rsidRPr="009C4ECA" w14:paraId="347135EC" w14:textId="77777777" w:rsidTr="00CD155B">
        <w:trPr>
          <w:trHeight w:hRule="exact" w:val="615"/>
        </w:trPr>
        <w:tc>
          <w:tcPr>
            <w:tcW w:w="1253" w:type="dxa"/>
            <w:vMerge/>
            <w:tcBorders>
              <w:top w:val="single" w:sz="1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A78A281" w14:textId="77777777" w:rsidR="00B514A6" w:rsidRPr="009C4ECA" w:rsidRDefault="00B514A6" w:rsidP="00E1463F">
            <w:pPr>
              <w:spacing w:before="0" w:after="0" w:line="240" w:lineRule="auto"/>
              <w:rPr>
                <w:rFonts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1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</w:tcBorders>
            <w:vAlign w:val="center"/>
          </w:tcPr>
          <w:p w14:paraId="70FF0627" w14:textId="77777777" w:rsidR="00B514A6" w:rsidRPr="00CD155B" w:rsidRDefault="00B514A6" w:rsidP="00E1463F">
            <w:pPr>
              <w:spacing w:before="0" w:after="0" w:line="240" w:lineRule="auto"/>
              <w:rPr>
                <w:rFonts w:cs="Arial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CD155B">
              <w:rPr>
                <w:rFonts w:cs="Arial"/>
                <w:b/>
                <w:bCs/>
                <w:color w:val="808080" w:themeColor="background1" w:themeShade="80"/>
                <w:sz w:val="18"/>
                <w:szCs w:val="18"/>
              </w:rPr>
              <w:t xml:space="preserve">If </w:t>
            </w:r>
            <w:r w:rsidR="00A43B41">
              <w:rPr>
                <w:rFonts w:cs="Arial"/>
                <w:b/>
                <w:bCs/>
                <w:color w:val="808080" w:themeColor="background1" w:themeShade="80"/>
                <w:sz w:val="18"/>
                <w:szCs w:val="18"/>
              </w:rPr>
              <w:t>yes for some</w:t>
            </w:r>
            <w:r w:rsidRPr="00CD155B">
              <w:rPr>
                <w:rFonts w:cs="Arial"/>
                <w:b/>
                <w:b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A43B41">
              <w:rPr>
                <w:rFonts w:cs="Arial"/>
                <w:b/>
                <w:bCs/>
                <w:color w:val="808080" w:themeColor="background1" w:themeShade="80"/>
                <w:sz w:val="18"/>
                <w:szCs w:val="18"/>
              </w:rPr>
              <w:t xml:space="preserve">or no all </w:t>
            </w:r>
            <w:r w:rsidRPr="00CD155B">
              <w:rPr>
                <w:rFonts w:cs="Arial"/>
                <w:b/>
                <w:bCs/>
                <w:color w:val="808080" w:themeColor="background1" w:themeShade="80"/>
                <w:sz w:val="18"/>
                <w:szCs w:val="18"/>
              </w:rPr>
              <w:t>provide reasoning:</w:t>
            </w:r>
          </w:p>
        </w:tc>
        <w:sdt>
          <w:sdtPr>
            <w:rPr>
              <w:rFonts w:cs="Arial"/>
              <w:b/>
              <w:bCs/>
              <w:color w:val="808080" w:themeColor="background1" w:themeShade="80"/>
              <w:sz w:val="18"/>
              <w:szCs w:val="18"/>
            </w:rPr>
            <w:id w:val="-410384014"/>
            <w:placeholder>
              <w:docPart w:val="2B5731787FBBBB41BB3B18261DE344EB"/>
            </w:placeholder>
            <w:showingPlcHdr/>
          </w:sdtPr>
          <w:sdtEndPr/>
          <w:sdtContent>
            <w:tc>
              <w:tcPr>
                <w:tcW w:w="6670" w:type="dxa"/>
                <w:gridSpan w:val="4"/>
                <w:tcBorders>
                  <w:top w:val="single" w:sz="18" w:space="0" w:color="A6A6A6" w:themeColor="background1" w:themeShade="A6"/>
                  <w:left w:val="single" w:sz="8" w:space="0" w:color="A6A6A6" w:themeColor="background1" w:themeShade="A6"/>
                  <w:bottom w:val="single" w:sz="8" w:space="0" w:color="A6A6A6" w:themeColor="background1" w:themeShade="A6"/>
                </w:tcBorders>
                <w:vAlign w:val="center"/>
              </w:tcPr>
              <w:p w14:paraId="029BF777" w14:textId="77777777" w:rsidR="00B514A6" w:rsidRPr="00CD155B" w:rsidRDefault="003F72AF" w:rsidP="00E1463F">
                <w:pPr>
                  <w:spacing w:before="0" w:after="0" w:line="240" w:lineRule="auto"/>
                  <w:rPr>
                    <w:rFonts w:cs="Arial"/>
                    <w:b/>
                    <w:bCs/>
                    <w:color w:val="808080" w:themeColor="background1" w:themeShade="80"/>
                    <w:sz w:val="18"/>
                    <w:szCs w:val="18"/>
                  </w:rPr>
                </w:pPr>
                <w:r w:rsidRPr="003F72AF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A3296E" w:rsidRPr="009C4ECA" w14:paraId="7CFD86E7" w14:textId="77777777" w:rsidTr="003F72AF">
        <w:trPr>
          <w:trHeight w:hRule="exact" w:val="399"/>
        </w:trPr>
        <w:tc>
          <w:tcPr>
            <w:tcW w:w="1253" w:type="dxa"/>
            <w:vMerge/>
            <w:tcBorders>
              <w:right w:val="single" w:sz="8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62E6039" w14:textId="77777777" w:rsidR="00A3296E" w:rsidRPr="009C4ECA" w:rsidRDefault="00A3296E" w:rsidP="00E1463F">
            <w:pPr>
              <w:spacing w:before="0" w:after="0" w:line="240" w:lineRule="auto"/>
              <w:rPr>
                <w:rFonts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662" w:type="dxa"/>
            <w:gridSpan w:val="4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14:paraId="6C2E521B" w14:textId="77777777" w:rsidR="00A3296E" w:rsidRPr="00CD155B" w:rsidRDefault="00A3296E" w:rsidP="00E1463F">
            <w:pPr>
              <w:spacing w:before="0" w:after="0" w:line="240" w:lineRule="auto"/>
              <w:rPr>
                <w:rFonts w:cs="Arial"/>
                <w:color w:val="808080" w:themeColor="background1" w:themeShade="80"/>
                <w:sz w:val="18"/>
                <w:szCs w:val="18"/>
              </w:rPr>
            </w:pPr>
            <w:r w:rsidRPr="00CD155B">
              <w:rPr>
                <w:rFonts w:cs="Arial"/>
                <w:b/>
                <w:bCs/>
                <w:color w:val="808080" w:themeColor="background1" w:themeShade="80"/>
                <w:sz w:val="18"/>
                <w:szCs w:val="18"/>
              </w:rPr>
              <w:t xml:space="preserve">LWB Authority to Proceed </w:t>
            </w:r>
            <w:r w:rsidRPr="00CD155B">
              <w:rPr>
                <w:rFonts w:cs="Arial"/>
                <w:color w:val="808080" w:themeColor="background1" w:themeShade="80"/>
                <w:sz w:val="18"/>
                <w:szCs w:val="18"/>
              </w:rPr>
              <w:t xml:space="preserve">– </w:t>
            </w:r>
            <w:sdt>
              <w:sdtPr>
                <w:rPr>
                  <w:rFonts w:cs="Arial"/>
                  <w:color w:val="808080" w:themeColor="background1" w:themeShade="80"/>
                  <w:sz w:val="18"/>
                  <w:szCs w:val="18"/>
                </w:rPr>
                <w:id w:val="-1459956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155B">
                  <w:rPr>
                    <w:rFonts w:ascii="Segoe UI Symbol" w:eastAsia="MS Gothic" w:hAnsi="Segoe UI Symbol" w:cs="Segoe UI Symbol"/>
                    <w:color w:val="808080" w:themeColor="background1" w:themeShade="80"/>
                    <w:sz w:val="18"/>
                    <w:szCs w:val="18"/>
                  </w:rPr>
                  <w:t>☐</w:t>
                </w:r>
              </w:sdtContent>
            </w:sdt>
            <w:r w:rsidRPr="00CD155B">
              <w:rPr>
                <w:rFonts w:cs="Arial"/>
                <w:color w:val="808080" w:themeColor="background1" w:themeShade="80"/>
                <w:sz w:val="18"/>
                <w:szCs w:val="18"/>
              </w:rPr>
              <w:t xml:space="preserve"> Yes or </w:t>
            </w:r>
            <w:sdt>
              <w:sdtPr>
                <w:rPr>
                  <w:rFonts w:cs="Arial"/>
                  <w:color w:val="808080" w:themeColor="background1" w:themeShade="80"/>
                  <w:sz w:val="18"/>
                  <w:szCs w:val="18"/>
                </w:rPr>
                <w:id w:val="-55956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7C4" w:rsidRPr="00CD155B">
                  <w:rPr>
                    <w:rFonts w:ascii="Segoe UI Symbol" w:eastAsia="MS Gothic" w:hAnsi="Segoe UI Symbol" w:cs="Segoe UI Symbol"/>
                    <w:color w:val="808080" w:themeColor="background1" w:themeShade="80"/>
                    <w:sz w:val="18"/>
                    <w:szCs w:val="18"/>
                  </w:rPr>
                  <w:t>☐</w:t>
                </w:r>
              </w:sdtContent>
            </w:sdt>
            <w:r w:rsidRPr="00CD155B">
              <w:rPr>
                <w:rFonts w:cs="Arial"/>
                <w:color w:val="808080" w:themeColor="background1" w:themeShade="80"/>
                <w:sz w:val="18"/>
                <w:szCs w:val="18"/>
              </w:rPr>
              <w:t xml:space="preserve"> No</w:t>
            </w:r>
          </w:p>
        </w:tc>
        <w:tc>
          <w:tcPr>
            <w:tcW w:w="993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14:paraId="4810C920" w14:textId="77777777" w:rsidR="00A3296E" w:rsidRPr="00CD155B" w:rsidRDefault="00A3296E" w:rsidP="00E1463F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CD155B">
              <w:rPr>
                <w:rFonts w:cs="Arial"/>
                <w:b/>
                <w:bCs/>
                <w:color w:val="808080" w:themeColor="background1" w:themeShade="80"/>
                <w:sz w:val="18"/>
                <w:szCs w:val="18"/>
              </w:rPr>
              <w:t>Date:</w:t>
            </w:r>
          </w:p>
        </w:tc>
        <w:sdt>
          <w:sdtPr>
            <w:rPr>
              <w:rFonts w:cs="Arial"/>
              <w:color w:val="808080" w:themeColor="background1" w:themeShade="80"/>
              <w:sz w:val="18"/>
              <w:szCs w:val="18"/>
            </w:rPr>
            <w:id w:val="-1885407189"/>
            <w:placeholder>
              <w:docPart w:val="A9E38228674192458D2189140A719645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567" w:type="dxa"/>
                <w:tcBorders>
                  <w:top w:val="single" w:sz="8" w:space="0" w:color="A6A6A6" w:themeColor="background1" w:themeShade="A6"/>
                  <w:left w:val="single" w:sz="8" w:space="0" w:color="A6A6A6" w:themeColor="background1" w:themeShade="A6"/>
                  <w:bottom w:val="single" w:sz="8" w:space="0" w:color="A6A6A6" w:themeColor="background1" w:themeShade="A6"/>
                </w:tcBorders>
                <w:vAlign w:val="center"/>
              </w:tcPr>
              <w:p w14:paraId="47009915" w14:textId="77777777" w:rsidR="00A3296E" w:rsidRPr="00CD155B" w:rsidRDefault="003F72AF" w:rsidP="00033DBE">
                <w:pPr>
                  <w:spacing w:before="0"/>
                  <w:rPr>
                    <w:rFonts w:cs="Arial"/>
                    <w:color w:val="808080" w:themeColor="background1" w:themeShade="80"/>
                    <w:sz w:val="18"/>
                    <w:szCs w:val="18"/>
                  </w:rPr>
                </w:pPr>
                <w:r w:rsidRPr="003F72AF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or tap to enter a date.</w:t>
                </w:r>
              </w:p>
            </w:tc>
          </w:sdtContent>
        </w:sdt>
      </w:tr>
      <w:tr w:rsidR="00A3296E" w:rsidRPr="009C4ECA" w14:paraId="2C850361" w14:textId="77777777" w:rsidTr="00CD155B">
        <w:trPr>
          <w:trHeight w:hRule="exact" w:val="419"/>
        </w:trPr>
        <w:tc>
          <w:tcPr>
            <w:tcW w:w="1253" w:type="dxa"/>
            <w:vMerge/>
            <w:tcBorders>
              <w:bottom w:val="single" w:sz="1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52D48AD" w14:textId="77777777" w:rsidR="00A3296E" w:rsidRPr="009C4ECA" w:rsidRDefault="00A3296E" w:rsidP="00E1463F">
            <w:pPr>
              <w:spacing w:before="0" w:after="0" w:line="240" w:lineRule="auto"/>
              <w:rPr>
                <w:rFonts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1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14:paraId="5549D8F5" w14:textId="77777777" w:rsidR="00A3296E" w:rsidRPr="00CD155B" w:rsidRDefault="00A3296E" w:rsidP="00E1463F">
            <w:pPr>
              <w:spacing w:before="0" w:after="0" w:line="240" w:lineRule="auto"/>
              <w:rPr>
                <w:rFonts w:cs="Arial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CD155B">
              <w:rPr>
                <w:rFonts w:cs="Arial"/>
                <w:b/>
                <w:bCs/>
                <w:color w:val="808080" w:themeColor="background1" w:themeShade="80"/>
                <w:sz w:val="18"/>
                <w:szCs w:val="18"/>
              </w:rPr>
              <w:t>Name</w:t>
            </w:r>
          </w:p>
        </w:tc>
        <w:sdt>
          <w:sdtPr>
            <w:rPr>
              <w:rFonts w:cs="Arial"/>
              <w:b/>
              <w:bCs/>
              <w:color w:val="808080" w:themeColor="background1" w:themeShade="80"/>
              <w:sz w:val="18"/>
              <w:szCs w:val="18"/>
            </w:rPr>
            <w:id w:val="-1175879100"/>
            <w:placeholder>
              <w:docPart w:val="2B5731787FBBBB41BB3B18261DE344EB"/>
            </w:placeholder>
            <w:showingPlcHdr/>
          </w:sdtPr>
          <w:sdtEndPr/>
          <w:sdtContent>
            <w:tc>
              <w:tcPr>
                <w:tcW w:w="4515" w:type="dxa"/>
                <w:gridSpan w:val="2"/>
                <w:tcBorders>
                  <w:top w:val="single" w:sz="8" w:space="0" w:color="A6A6A6" w:themeColor="background1" w:themeShade="A6"/>
                  <w:left w:val="single" w:sz="8" w:space="0" w:color="A6A6A6" w:themeColor="background1" w:themeShade="A6"/>
                  <w:bottom w:val="single" w:sz="18" w:space="0" w:color="A6A6A6" w:themeColor="background1" w:themeShade="A6"/>
                  <w:right w:val="single" w:sz="8" w:space="0" w:color="A6A6A6" w:themeColor="background1" w:themeShade="A6"/>
                </w:tcBorders>
                <w:vAlign w:val="center"/>
              </w:tcPr>
              <w:p w14:paraId="0D150D1E" w14:textId="77777777" w:rsidR="00A3296E" w:rsidRPr="00CD155B" w:rsidRDefault="003F72AF" w:rsidP="00E1463F">
                <w:pPr>
                  <w:spacing w:before="0" w:after="0" w:line="240" w:lineRule="auto"/>
                  <w:rPr>
                    <w:rFonts w:cs="Arial"/>
                    <w:b/>
                    <w:bCs/>
                    <w:color w:val="808080" w:themeColor="background1" w:themeShade="80"/>
                    <w:sz w:val="18"/>
                    <w:szCs w:val="18"/>
                  </w:rPr>
                </w:pPr>
                <w:r w:rsidRPr="003F72AF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113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1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14:paraId="7BA4F0C4" w14:textId="77777777" w:rsidR="00A3296E" w:rsidRPr="00CD155B" w:rsidRDefault="00A3296E" w:rsidP="00E1463F">
            <w:pPr>
              <w:spacing w:before="0" w:after="0" w:line="240" w:lineRule="auto"/>
              <w:rPr>
                <w:rFonts w:cs="Arial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CD155B">
              <w:rPr>
                <w:rFonts w:cs="Arial"/>
                <w:b/>
                <w:bCs/>
                <w:color w:val="808080" w:themeColor="background1" w:themeShade="80"/>
                <w:sz w:val="18"/>
                <w:szCs w:val="18"/>
              </w:rPr>
              <w:t>Position</w:t>
            </w:r>
          </w:p>
        </w:tc>
        <w:sdt>
          <w:sdtPr>
            <w:rPr>
              <w:rFonts w:cs="Arial"/>
              <w:color w:val="808080" w:themeColor="background1" w:themeShade="80"/>
              <w:sz w:val="18"/>
              <w:szCs w:val="18"/>
            </w:rPr>
            <w:id w:val="1106468227"/>
            <w:placeholder>
              <w:docPart w:val="2B5731787FBBBB41BB3B18261DE344EB"/>
            </w:placeholder>
            <w:showingPlcHdr/>
          </w:sdtPr>
          <w:sdtEndPr/>
          <w:sdtContent>
            <w:tc>
              <w:tcPr>
                <w:tcW w:w="2560" w:type="dxa"/>
                <w:gridSpan w:val="2"/>
                <w:tcBorders>
                  <w:top w:val="single" w:sz="8" w:space="0" w:color="A6A6A6" w:themeColor="background1" w:themeShade="A6"/>
                  <w:left w:val="single" w:sz="8" w:space="0" w:color="A6A6A6" w:themeColor="background1" w:themeShade="A6"/>
                  <w:bottom w:val="single" w:sz="18" w:space="0" w:color="A6A6A6" w:themeColor="background1" w:themeShade="A6"/>
                </w:tcBorders>
                <w:vAlign w:val="center"/>
              </w:tcPr>
              <w:p w14:paraId="01B58A3D" w14:textId="77777777" w:rsidR="00A3296E" w:rsidRPr="00CD155B" w:rsidRDefault="003F72AF" w:rsidP="00E1463F">
                <w:pPr>
                  <w:spacing w:before="0" w:after="0" w:line="240" w:lineRule="auto"/>
                  <w:rPr>
                    <w:rFonts w:cs="Arial"/>
                    <w:color w:val="808080" w:themeColor="background1" w:themeShade="80"/>
                    <w:sz w:val="18"/>
                    <w:szCs w:val="18"/>
                  </w:rPr>
                </w:pPr>
                <w:r w:rsidRPr="003F72AF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033DBE" w:rsidRPr="009C4ECA" w14:paraId="66FA010E" w14:textId="77777777" w:rsidTr="003F72AF">
        <w:trPr>
          <w:trHeight w:hRule="exact" w:val="923"/>
        </w:trPr>
        <w:tc>
          <w:tcPr>
            <w:tcW w:w="1253" w:type="dxa"/>
            <w:tcBorders>
              <w:top w:val="single" w:sz="1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5DF6315" w14:textId="77777777" w:rsidR="00FE65E8" w:rsidRPr="009C4ECA" w:rsidRDefault="00E4771C" w:rsidP="00E1463F">
            <w:pPr>
              <w:spacing w:before="0" w:after="0" w:line="240" w:lineRule="auto"/>
              <w:rPr>
                <w:rFonts w:cs="Arial"/>
                <w:color w:val="808080" w:themeColor="background1" w:themeShade="80"/>
                <w:sz w:val="20"/>
                <w:szCs w:val="20"/>
              </w:rPr>
            </w:pPr>
            <w:r w:rsidRPr="009C4ECA">
              <w:rPr>
                <w:rFonts w:cs="Arial"/>
                <w:color w:val="808080" w:themeColor="background1" w:themeShade="80"/>
                <w:sz w:val="20"/>
                <w:szCs w:val="20"/>
              </w:rPr>
              <w:t>Brokerage</w:t>
            </w:r>
          </w:p>
        </w:tc>
        <w:tc>
          <w:tcPr>
            <w:tcW w:w="7655" w:type="dxa"/>
            <w:gridSpan w:val="5"/>
            <w:tcBorders>
              <w:top w:val="single" w:sz="18" w:space="0" w:color="A6A6A6" w:themeColor="background1" w:themeShade="A6"/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65E8C1A4" w14:textId="77777777" w:rsidR="00FE65E8" w:rsidRPr="00CD155B" w:rsidRDefault="00FE5D20" w:rsidP="00E1463F">
            <w:pPr>
              <w:spacing w:before="0" w:after="0" w:line="240" w:lineRule="auto"/>
              <w:rPr>
                <w:rFonts w:cs="Arial"/>
                <w:color w:val="808080" w:themeColor="background1" w:themeShade="80"/>
                <w:sz w:val="18"/>
                <w:szCs w:val="18"/>
              </w:rPr>
            </w:pPr>
            <w:r w:rsidRPr="00CD155B">
              <w:rPr>
                <w:rFonts w:cs="Arial"/>
                <w:b/>
                <w:bCs/>
                <w:color w:val="808080" w:themeColor="background1" w:themeShade="80"/>
                <w:sz w:val="18"/>
                <w:szCs w:val="18"/>
              </w:rPr>
              <w:t>Subcontracting approved</w:t>
            </w:r>
            <w:r w:rsidR="00476321" w:rsidRPr="00CD155B">
              <w:rPr>
                <w:rFonts w:cs="Arial"/>
                <w:b/>
                <w:bCs/>
                <w:color w:val="808080" w:themeColor="background1" w:themeShade="80"/>
                <w:sz w:val="18"/>
                <w:szCs w:val="18"/>
              </w:rPr>
              <w:t xml:space="preserve"> and a</w:t>
            </w:r>
            <w:r w:rsidR="00F57017" w:rsidRPr="00CD155B">
              <w:rPr>
                <w:rFonts w:cs="Arial"/>
                <w:b/>
                <w:bCs/>
                <w:color w:val="808080" w:themeColor="background1" w:themeShade="80"/>
                <w:sz w:val="18"/>
                <w:szCs w:val="18"/>
              </w:rPr>
              <w:t xml:space="preserve">dded to </w:t>
            </w:r>
            <w:r w:rsidR="008945DE" w:rsidRPr="00CD155B">
              <w:rPr>
                <w:rFonts w:cs="Arial"/>
                <w:b/>
                <w:bCs/>
                <w:color w:val="808080" w:themeColor="background1" w:themeShade="80"/>
                <w:sz w:val="18"/>
                <w:szCs w:val="18"/>
              </w:rPr>
              <w:t>system</w:t>
            </w:r>
            <w:r w:rsidR="008945DE" w:rsidRPr="00CD155B">
              <w:rPr>
                <w:rFonts w:cs="Arial"/>
                <w:color w:val="808080" w:themeColor="background1" w:themeShade="80"/>
                <w:sz w:val="18"/>
                <w:szCs w:val="18"/>
              </w:rPr>
              <w:t xml:space="preserve"> for </w:t>
            </w:r>
            <w:r w:rsidRPr="00CD155B">
              <w:rPr>
                <w:rFonts w:cs="Arial"/>
                <w:color w:val="808080" w:themeColor="background1" w:themeShade="80"/>
                <w:sz w:val="18"/>
                <w:szCs w:val="18"/>
              </w:rPr>
              <w:t>the relevant Associated Provider</w:t>
            </w:r>
          </w:p>
          <w:p w14:paraId="2D59A671" w14:textId="77777777" w:rsidR="00E87CBD" w:rsidRPr="00CD155B" w:rsidRDefault="00E87CBD" w:rsidP="00E1463F">
            <w:pPr>
              <w:spacing w:before="0" w:after="0" w:line="240" w:lineRule="auto"/>
              <w:rPr>
                <w:rFonts w:cs="Arial"/>
                <w:color w:val="808080" w:themeColor="background1" w:themeShade="80"/>
                <w:sz w:val="18"/>
                <w:szCs w:val="18"/>
              </w:rPr>
            </w:pPr>
            <w:r w:rsidRPr="00CD155B">
              <w:rPr>
                <w:rFonts w:cs="Arial"/>
                <w:b/>
                <w:color w:val="808080" w:themeColor="background1" w:themeShade="80"/>
                <w:sz w:val="18"/>
                <w:szCs w:val="18"/>
              </w:rPr>
              <w:t>Reminders:</w:t>
            </w:r>
            <w:r w:rsidRPr="00CD155B">
              <w:rPr>
                <w:rFonts w:cs="Arial"/>
                <w:color w:val="808080" w:themeColor="background1" w:themeShade="80"/>
                <w:sz w:val="18"/>
                <w:szCs w:val="18"/>
              </w:rPr>
              <w:t xml:space="preserve"> </w:t>
            </w:r>
          </w:p>
          <w:p w14:paraId="63530C2C" w14:textId="77777777" w:rsidR="00E87CBD" w:rsidRPr="00CD155B" w:rsidRDefault="00E87CBD" w:rsidP="00E1463F">
            <w:pPr>
              <w:spacing w:before="0" w:after="0" w:line="240" w:lineRule="auto"/>
              <w:rPr>
                <w:rStyle w:val="Hyperlink"/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D155B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Check LWB’s </w:t>
            </w:r>
            <w:hyperlink r:id="rId13" w:history="1">
              <w:r w:rsidRPr="00CD155B">
                <w:rPr>
                  <w:rStyle w:val="Hyperlink"/>
                  <w:rFonts w:cs="Arial"/>
                  <w:i/>
                  <w:iCs/>
                  <w:color w:val="808080" w:themeColor="background1" w:themeShade="80"/>
                  <w:sz w:val="18"/>
                  <w:szCs w:val="18"/>
                </w:rPr>
                <w:t>Delegations Policy Guideline</w:t>
              </w:r>
            </w:hyperlink>
            <w:r w:rsidRPr="00CD155B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&amp; </w:t>
            </w:r>
            <w:hyperlink r:id="rId14" w:history="1">
              <w:r w:rsidRPr="00CD155B">
                <w:rPr>
                  <w:rStyle w:val="Hyperlink"/>
                  <w:rFonts w:cs="Arial"/>
                  <w:i/>
                  <w:iCs/>
                  <w:color w:val="808080" w:themeColor="background1" w:themeShade="80"/>
                  <w:sz w:val="18"/>
                  <w:szCs w:val="18"/>
                </w:rPr>
                <w:t>Delegations of Authority Schedule.</w:t>
              </w:r>
            </w:hyperlink>
            <w:r w:rsidRPr="00CD155B">
              <w:rPr>
                <w:rStyle w:val="Hyperlink"/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</w:p>
          <w:p w14:paraId="0406ECFF" w14:textId="77777777" w:rsidR="00E87CBD" w:rsidRPr="009C4ECA" w:rsidRDefault="00B70B23" w:rsidP="00E1463F">
            <w:pPr>
              <w:spacing w:before="0" w:after="0" w:line="240" w:lineRule="auto"/>
              <w:rPr>
                <w:rFonts w:cs="Arial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CD155B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Subcontracting</w:t>
            </w:r>
            <w:r w:rsidR="00E87CBD" w:rsidRPr="00CD155B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Agreement to be executed by a LWB State Director.</w:t>
            </w:r>
          </w:p>
        </w:tc>
        <w:sdt>
          <w:sdtPr>
            <w:rPr>
              <w:rFonts w:cs="Arial"/>
              <w:color w:val="808080" w:themeColor="background1" w:themeShade="80"/>
              <w:sz w:val="20"/>
              <w:szCs w:val="20"/>
            </w:rPr>
            <w:id w:val="-1914847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7" w:type="dxa"/>
                <w:tcBorders>
                  <w:top w:val="single" w:sz="18" w:space="0" w:color="A6A6A6" w:themeColor="background1" w:themeShade="A6"/>
                  <w:left w:val="single" w:sz="8" w:space="0" w:color="A6A6A6" w:themeColor="background1" w:themeShade="A6"/>
                </w:tcBorders>
                <w:vAlign w:val="center"/>
              </w:tcPr>
              <w:p w14:paraId="18BEB387" w14:textId="77777777" w:rsidR="00FE65E8" w:rsidRPr="009C4ECA" w:rsidRDefault="003F72AF">
                <w:pPr>
                  <w:spacing w:before="0"/>
                  <w:jc w:val="center"/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20076D13" w14:textId="77777777" w:rsidR="00FE65E8" w:rsidRPr="009E5FA7" w:rsidRDefault="00FE65E8" w:rsidP="00FE65E8"/>
    <w:sectPr w:rsidR="00FE65E8" w:rsidRPr="009E5FA7" w:rsidSect="00A20A2B">
      <w:headerReference w:type="default" r:id="rId15"/>
      <w:footerReference w:type="default" r:id="rId16"/>
      <w:pgSz w:w="11906" w:h="16838"/>
      <w:pgMar w:top="201" w:right="720" w:bottom="720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3628D" w14:textId="77777777" w:rsidR="008A6EA6" w:rsidRDefault="008A6EA6" w:rsidP="007177DD">
      <w:r>
        <w:separator/>
      </w:r>
    </w:p>
  </w:endnote>
  <w:endnote w:type="continuationSeparator" w:id="0">
    <w:p w14:paraId="2DE899B9" w14:textId="77777777" w:rsidR="008A6EA6" w:rsidRDefault="008A6EA6" w:rsidP="00717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471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709"/>
      <w:gridCol w:w="762"/>
    </w:tblGrid>
    <w:tr w:rsidR="00E32C93" w14:paraId="1BC12049" w14:textId="77777777" w:rsidTr="009D7AEA">
      <w:trPr>
        <w:trHeight w:val="703"/>
      </w:trPr>
      <w:tc>
        <w:tcPr>
          <w:tcW w:w="9709" w:type="dxa"/>
        </w:tcPr>
        <w:p w14:paraId="45A8AC20" w14:textId="77777777" w:rsidR="00E32C93" w:rsidRPr="00F614FB" w:rsidRDefault="00C54D72" w:rsidP="00E32C93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ptab w:relativeTo="margin" w:alignment="center" w:leader="none"/>
          </w:r>
        </w:p>
      </w:tc>
      <w:tc>
        <w:tcPr>
          <w:tcW w:w="762" w:type="dxa"/>
        </w:tcPr>
        <w:p w14:paraId="72E0238F" w14:textId="77777777" w:rsidR="00E32C93" w:rsidRPr="00E32C93" w:rsidRDefault="00E32C93" w:rsidP="00E32C93">
          <w:pPr>
            <w:rPr>
              <w:sz w:val="20"/>
              <w:szCs w:val="20"/>
            </w:rPr>
          </w:pPr>
          <w:r w:rsidRPr="00E32C93">
            <w:rPr>
              <w:sz w:val="20"/>
              <w:szCs w:val="20"/>
            </w:rPr>
            <w:fldChar w:fldCharType="begin"/>
          </w:r>
          <w:r w:rsidRPr="00E32C93">
            <w:rPr>
              <w:sz w:val="20"/>
              <w:szCs w:val="20"/>
            </w:rPr>
            <w:instrText xml:space="preserve"> PAGE   \* MERGEFORMAT </w:instrText>
          </w:r>
          <w:r w:rsidRPr="00E32C93">
            <w:rPr>
              <w:sz w:val="20"/>
              <w:szCs w:val="20"/>
            </w:rPr>
            <w:fldChar w:fldCharType="separate"/>
          </w:r>
          <w:r w:rsidRPr="00E32C93">
            <w:rPr>
              <w:sz w:val="20"/>
              <w:szCs w:val="20"/>
            </w:rPr>
            <w:t>1</w:t>
          </w:r>
          <w:r w:rsidRPr="00E32C93">
            <w:rPr>
              <w:sz w:val="20"/>
              <w:szCs w:val="20"/>
            </w:rPr>
            <w:fldChar w:fldCharType="end"/>
          </w:r>
        </w:p>
      </w:tc>
    </w:tr>
  </w:tbl>
  <w:p w14:paraId="5B00433F" w14:textId="77777777" w:rsidR="00E32C93" w:rsidRDefault="00E32C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62E6D" w14:textId="77777777" w:rsidR="008A6EA6" w:rsidRDefault="008A6EA6" w:rsidP="007177DD">
      <w:r>
        <w:separator/>
      </w:r>
    </w:p>
  </w:footnote>
  <w:footnote w:type="continuationSeparator" w:id="0">
    <w:p w14:paraId="75FC2CB9" w14:textId="77777777" w:rsidR="008A6EA6" w:rsidRDefault="008A6EA6" w:rsidP="007177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410"/>
      <w:gridCol w:w="7228"/>
    </w:tblGrid>
    <w:tr w:rsidR="003B369D" w:rsidRPr="003B369D" w14:paraId="597C89DC" w14:textId="77777777">
      <w:tc>
        <w:tcPr>
          <w:tcW w:w="2410" w:type="dxa"/>
          <w:vMerge w:val="restart"/>
        </w:tcPr>
        <w:p w14:paraId="67E020CD" w14:textId="77777777" w:rsidR="007177DD" w:rsidRPr="0023174F" w:rsidRDefault="007177DD" w:rsidP="007177DD">
          <w:pPr>
            <w:pStyle w:val="Header"/>
          </w:pPr>
          <w:r w:rsidRPr="00956D31">
            <w:rPr>
              <w:noProof/>
            </w:rPr>
            <w:drawing>
              <wp:anchor distT="0" distB="0" distL="114300" distR="114300" simplePos="0" relativeHeight="251658241" behindDoc="1" locked="0" layoutInCell="1" allowOverlap="1" wp14:anchorId="307FA58E" wp14:editId="2BFF0131">
                <wp:simplePos x="0" y="0"/>
                <wp:positionH relativeFrom="column">
                  <wp:posOffset>0</wp:posOffset>
                </wp:positionH>
                <wp:positionV relativeFrom="page">
                  <wp:posOffset>35560</wp:posOffset>
                </wp:positionV>
                <wp:extent cx="1149970" cy="628650"/>
                <wp:effectExtent l="0" t="0" r="0" b="0"/>
                <wp:wrapNone/>
                <wp:docPr id="1723279790" name="Picture 17232797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71674620" name="Picture 127167462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576" cy="630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228" w:type="dxa"/>
        </w:tcPr>
        <w:p w14:paraId="1C573AEE" w14:textId="77777777" w:rsidR="007177DD" w:rsidRPr="003B369D" w:rsidRDefault="000946EC" w:rsidP="00160934">
          <w:pPr>
            <w:jc w:val="center"/>
            <w:rPr>
              <w:color w:val="008388"/>
              <w:sz w:val="32"/>
              <w:szCs w:val="32"/>
            </w:rPr>
          </w:pPr>
          <w:r w:rsidRPr="003B369D">
            <w:rPr>
              <w:color w:val="008388"/>
              <w:sz w:val="32"/>
              <w:szCs w:val="32"/>
            </w:rPr>
            <w:t>ASSOCIATED PROVIDER</w:t>
          </w:r>
          <w:r w:rsidR="000F311A" w:rsidRPr="003B369D">
            <w:rPr>
              <w:color w:val="008388"/>
              <w:sz w:val="32"/>
              <w:szCs w:val="32"/>
            </w:rPr>
            <w:t xml:space="preserve"> </w:t>
          </w:r>
          <w:r w:rsidR="00902FCE">
            <w:rPr>
              <w:color w:val="008388"/>
              <w:sz w:val="32"/>
              <w:szCs w:val="32"/>
            </w:rPr>
            <w:t>SUBCONTRACTING</w:t>
          </w:r>
          <w:r w:rsidR="000F311A" w:rsidRPr="003B369D">
            <w:rPr>
              <w:color w:val="008388"/>
              <w:sz w:val="32"/>
              <w:szCs w:val="32"/>
            </w:rPr>
            <w:t xml:space="preserve"> FORM</w:t>
          </w:r>
        </w:p>
      </w:tc>
    </w:tr>
    <w:tr w:rsidR="007177DD" w14:paraId="45035172" w14:textId="77777777" w:rsidTr="00160934">
      <w:trPr>
        <w:trHeight w:val="74"/>
      </w:trPr>
      <w:tc>
        <w:tcPr>
          <w:tcW w:w="2410" w:type="dxa"/>
          <w:vMerge/>
        </w:tcPr>
        <w:p w14:paraId="19C1AF1E" w14:textId="77777777" w:rsidR="007177DD" w:rsidRPr="00956D31" w:rsidRDefault="007177DD" w:rsidP="007177DD">
          <w:pPr>
            <w:pStyle w:val="Header"/>
            <w:rPr>
              <w:noProof/>
            </w:rPr>
          </w:pPr>
        </w:p>
      </w:tc>
      <w:tc>
        <w:tcPr>
          <w:tcW w:w="7228" w:type="dxa"/>
        </w:tcPr>
        <w:p w14:paraId="3667BE7B" w14:textId="77777777" w:rsidR="007177DD" w:rsidRPr="002C1452" w:rsidRDefault="007177DD" w:rsidP="002C1452">
          <w:pPr>
            <w:pStyle w:val="Title"/>
          </w:pPr>
        </w:p>
      </w:tc>
    </w:tr>
  </w:tbl>
  <w:p w14:paraId="2B58574F" w14:textId="77777777" w:rsidR="007177DD" w:rsidRDefault="007177DD" w:rsidP="007177DD">
    <w:r w:rsidRPr="007C25B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0DD8F03" wp14:editId="7EC45A9A">
              <wp:simplePos x="0" y="0"/>
              <wp:positionH relativeFrom="page">
                <wp:posOffset>-6391275</wp:posOffset>
              </wp:positionH>
              <wp:positionV relativeFrom="paragraph">
                <wp:posOffset>-1148080</wp:posOffset>
              </wp:positionV>
              <wp:extent cx="18173700" cy="114300"/>
              <wp:effectExtent l="0" t="0" r="0" b="0"/>
              <wp:wrapNone/>
              <wp:docPr id="12" name="Rectangle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173700" cy="114300"/>
                      </a:xfrm>
                      <a:prstGeom prst="rect">
                        <a:avLst/>
                      </a:prstGeom>
                      <a:solidFill>
                        <a:srgbClr val="043E3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47F670" id="Rectangle 12" o:spid="_x0000_s1026" alt="&quot;&quot;" style="position:absolute;margin-left:-503.25pt;margin-top:-90.4pt;width:1431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" fillcolor="#043e3e" stroked="f" strokeweight="1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6027D"/>
    <w:multiLevelType w:val="hybridMultilevel"/>
    <w:tmpl w:val="3120E5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63224"/>
    <w:multiLevelType w:val="hybridMultilevel"/>
    <w:tmpl w:val="760665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F4FFC"/>
    <w:multiLevelType w:val="multilevel"/>
    <w:tmpl w:val="72D24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3234E3"/>
    <w:multiLevelType w:val="hybridMultilevel"/>
    <w:tmpl w:val="38267D76"/>
    <w:lvl w:ilvl="0" w:tplc="79A299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A8535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AD74E7"/>
    <w:multiLevelType w:val="multilevel"/>
    <w:tmpl w:val="20888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E34498"/>
    <w:multiLevelType w:val="hybridMultilevel"/>
    <w:tmpl w:val="BADE6D58"/>
    <w:lvl w:ilvl="0" w:tplc="41F6FF40">
      <w:start w:val="1"/>
      <w:numFmt w:val="decimal"/>
      <w:pStyle w:val="NumberedList"/>
      <w:lvlText w:val="%1."/>
      <w:lvlJc w:val="left"/>
      <w:pPr>
        <w:ind w:left="720" w:hanging="360"/>
      </w:pPr>
      <w:rPr>
        <w:color w:val="00838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596D13"/>
    <w:multiLevelType w:val="hybridMultilevel"/>
    <w:tmpl w:val="092E8AC2"/>
    <w:lvl w:ilvl="0" w:tplc="A490D26A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00838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0700C4"/>
    <w:multiLevelType w:val="hybridMultilevel"/>
    <w:tmpl w:val="72CECFE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3A85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29186B"/>
    <w:multiLevelType w:val="hybridMultilevel"/>
    <w:tmpl w:val="47F01FD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B040CE"/>
    <w:multiLevelType w:val="hybridMultilevel"/>
    <w:tmpl w:val="E5E2B0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1804E3"/>
    <w:multiLevelType w:val="multilevel"/>
    <w:tmpl w:val="3ECEE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2707634">
    <w:abstractNumId w:val="6"/>
  </w:num>
  <w:num w:numId="2" w16cid:durableId="510684482">
    <w:abstractNumId w:val="7"/>
  </w:num>
  <w:num w:numId="3" w16cid:durableId="836118474">
    <w:abstractNumId w:val="3"/>
  </w:num>
  <w:num w:numId="4" w16cid:durableId="1186212915">
    <w:abstractNumId w:val="5"/>
  </w:num>
  <w:num w:numId="5" w16cid:durableId="522783919">
    <w:abstractNumId w:val="10"/>
  </w:num>
  <w:num w:numId="6" w16cid:durableId="1893272359">
    <w:abstractNumId w:val="0"/>
  </w:num>
  <w:num w:numId="7" w16cid:durableId="974064367">
    <w:abstractNumId w:val="1"/>
  </w:num>
  <w:num w:numId="8" w16cid:durableId="1078285002">
    <w:abstractNumId w:val="9"/>
  </w:num>
  <w:num w:numId="9" w16cid:durableId="767316581">
    <w:abstractNumId w:val="8"/>
  </w:num>
  <w:num w:numId="10" w16cid:durableId="1786536362">
    <w:abstractNumId w:val="4"/>
  </w:num>
  <w:num w:numId="11" w16cid:durableId="8941967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ZgEJ4+0OOziDccVxgzEtwOGiBMRNcKU2drR91PI0ISNJVZMs4ud9BARwMH9BOK124Cg3OIO99noQguIX/CHmcQ==" w:salt="CPieS6JPUvdrfogerqoeyw==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EA6"/>
    <w:rsid w:val="00000149"/>
    <w:rsid w:val="00001E89"/>
    <w:rsid w:val="00021677"/>
    <w:rsid w:val="00033DBE"/>
    <w:rsid w:val="000462BA"/>
    <w:rsid w:val="0006544D"/>
    <w:rsid w:val="00071E2F"/>
    <w:rsid w:val="0007326F"/>
    <w:rsid w:val="00074A10"/>
    <w:rsid w:val="0008409D"/>
    <w:rsid w:val="00090162"/>
    <w:rsid w:val="000946EC"/>
    <w:rsid w:val="000B23D6"/>
    <w:rsid w:val="000B3458"/>
    <w:rsid w:val="000E03CB"/>
    <w:rsid w:val="000E58CE"/>
    <w:rsid w:val="000E75FA"/>
    <w:rsid w:val="000F0F4B"/>
    <w:rsid w:val="000F311A"/>
    <w:rsid w:val="000F3988"/>
    <w:rsid w:val="00105A61"/>
    <w:rsid w:val="00113286"/>
    <w:rsid w:val="00113895"/>
    <w:rsid w:val="00122860"/>
    <w:rsid w:val="00145EE5"/>
    <w:rsid w:val="00160934"/>
    <w:rsid w:val="00170314"/>
    <w:rsid w:val="00183533"/>
    <w:rsid w:val="00191011"/>
    <w:rsid w:val="001964CE"/>
    <w:rsid w:val="00196BD7"/>
    <w:rsid w:val="00197242"/>
    <w:rsid w:val="001A23D5"/>
    <w:rsid w:val="001B1407"/>
    <w:rsid w:val="001B3411"/>
    <w:rsid w:val="001D4F7B"/>
    <w:rsid w:val="00237D91"/>
    <w:rsid w:val="002425D7"/>
    <w:rsid w:val="00265294"/>
    <w:rsid w:val="00270D5B"/>
    <w:rsid w:val="00273332"/>
    <w:rsid w:val="00283B8E"/>
    <w:rsid w:val="00294C8A"/>
    <w:rsid w:val="002A3CE0"/>
    <w:rsid w:val="002B7ECC"/>
    <w:rsid w:val="002C1452"/>
    <w:rsid w:val="002C7C25"/>
    <w:rsid w:val="002D0FD7"/>
    <w:rsid w:val="002D529F"/>
    <w:rsid w:val="002D61D9"/>
    <w:rsid w:val="002F1537"/>
    <w:rsid w:val="002F7031"/>
    <w:rsid w:val="00306432"/>
    <w:rsid w:val="00322AD2"/>
    <w:rsid w:val="00325ED1"/>
    <w:rsid w:val="003573F8"/>
    <w:rsid w:val="00357D2F"/>
    <w:rsid w:val="00372933"/>
    <w:rsid w:val="003732F7"/>
    <w:rsid w:val="003743CD"/>
    <w:rsid w:val="00390839"/>
    <w:rsid w:val="003A6686"/>
    <w:rsid w:val="003B2777"/>
    <w:rsid w:val="003B369D"/>
    <w:rsid w:val="003B4E6D"/>
    <w:rsid w:val="003F72AF"/>
    <w:rsid w:val="004008C2"/>
    <w:rsid w:val="00402E08"/>
    <w:rsid w:val="00424FE0"/>
    <w:rsid w:val="00425F31"/>
    <w:rsid w:val="00432F8A"/>
    <w:rsid w:val="0045442C"/>
    <w:rsid w:val="0047312F"/>
    <w:rsid w:val="00476130"/>
    <w:rsid w:val="00476321"/>
    <w:rsid w:val="00491EA2"/>
    <w:rsid w:val="00492176"/>
    <w:rsid w:val="004B6D2E"/>
    <w:rsid w:val="004C1DCF"/>
    <w:rsid w:val="004C2CD5"/>
    <w:rsid w:val="004D11FE"/>
    <w:rsid w:val="004D6142"/>
    <w:rsid w:val="004E1386"/>
    <w:rsid w:val="004F0354"/>
    <w:rsid w:val="004F342D"/>
    <w:rsid w:val="00504152"/>
    <w:rsid w:val="00513B48"/>
    <w:rsid w:val="00514711"/>
    <w:rsid w:val="005175C1"/>
    <w:rsid w:val="00522C03"/>
    <w:rsid w:val="00541D67"/>
    <w:rsid w:val="00545684"/>
    <w:rsid w:val="00546014"/>
    <w:rsid w:val="00547E88"/>
    <w:rsid w:val="00553316"/>
    <w:rsid w:val="005544FD"/>
    <w:rsid w:val="00567551"/>
    <w:rsid w:val="00575357"/>
    <w:rsid w:val="0057681B"/>
    <w:rsid w:val="005A5DC7"/>
    <w:rsid w:val="005B3329"/>
    <w:rsid w:val="005B3EEA"/>
    <w:rsid w:val="005C6F45"/>
    <w:rsid w:val="005D30AB"/>
    <w:rsid w:val="005D70C6"/>
    <w:rsid w:val="005E0565"/>
    <w:rsid w:val="005E1314"/>
    <w:rsid w:val="005E5D7F"/>
    <w:rsid w:val="00601900"/>
    <w:rsid w:val="00604188"/>
    <w:rsid w:val="00604D2C"/>
    <w:rsid w:val="006156AA"/>
    <w:rsid w:val="006270A9"/>
    <w:rsid w:val="0063074B"/>
    <w:rsid w:val="00632435"/>
    <w:rsid w:val="00633699"/>
    <w:rsid w:val="006440DA"/>
    <w:rsid w:val="006469EE"/>
    <w:rsid w:val="006551DB"/>
    <w:rsid w:val="0065724D"/>
    <w:rsid w:val="00673681"/>
    <w:rsid w:val="00676674"/>
    <w:rsid w:val="006822DE"/>
    <w:rsid w:val="006A64AA"/>
    <w:rsid w:val="006A69EC"/>
    <w:rsid w:val="006A6FD7"/>
    <w:rsid w:val="006D5652"/>
    <w:rsid w:val="006D7AB5"/>
    <w:rsid w:val="006E165D"/>
    <w:rsid w:val="006E28DE"/>
    <w:rsid w:val="006E509A"/>
    <w:rsid w:val="006E5963"/>
    <w:rsid w:val="006E5BC2"/>
    <w:rsid w:val="007015B3"/>
    <w:rsid w:val="007039C0"/>
    <w:rsid w:val="00713B5F"/>
    <w:rsid w:val="007177DD"/>
    <w:rsid w:val="0072035F"/>
    <w:rsid w:val="00746DDE"/>
    <w:rsid w:val="007520D3"/>
    <w:rsid w:val="007556DA"/>
    <w:rsid w:val="00757D32"/>
    <w:rsid w:val="007A2513"/>
    <w:rsid w:val="007A6D69"/>
    <w:rsid w:val="007D1B5D"/>
    <w:rsid w:val="007E7976"/>
    <w:rsid w:val="0081665E"/>
    <w:rsid w:val="00816AEF"/>
    <w:rsid w:val="0082661C"/>
    <w:rsid w:val="00826F2F"/>
    <w:rsid w:val="00851D03"/>
    <w:rsid w:val="00860E01"/>
    <w:rsid w:val="0087067E"/>
    <w:rsid w:val="00881A0D"/>
    <w:rsid w:val="00882F39"/>
    <w:rsid w:val="008945DE"/>
    <w:rsid w:val="008A6EA6"/>
    <w:rsid w:val="008C01E0"/>
    <w:rsid w:val="008D546E"/>
    <w:rsid w:val="008E689A"/>
    <w:rsid w:val="008F1073"/>
    <w:rsid w:val="008F1096"/>
    <w:rsid w:val="00902FCE"/>
    <w:rsid w:val="00906777"/>
    <w:rsid w:val="00930AE3"/>
    <w:rsid w:val="00941B4B"/>
    <w:rsid w:val="00945317"/>
    <w:rsid w:val="0095357A"/>
    <w:rsid w:val="00973174"/>
    <w:rsid w:val="0097771C"/>
    <w:rsid w:val="0097775A"/>
    <w:rsid w:val="00984288"/>
    <w:rsid w:val="00992589"/>
    <w:rsid w:val="00996FF2"/>
    <w:rsid w:val="009A28B3"/>
    <w:rsid w:val="009A6DE8"/>
    <w:rsid w:val="009B09B4"/>
    <w:rsid w:val="009B105D"/>
    <w:rsid w:val="009B13AD"/>
    <w:rsid w:val="009B1A93"/>
    <w:rsid w:val="009B47C4"/>
    <w:rsid w:val="009C0842"/>
    <w:rsid w:val="009C4ECA"/>
    <w:rsid w:val="009D2976"/>
    <w:rsid w:val="009D7AEA"/>
    <w:rsid w:val="009E10E0"/>
    <w:rsid w:val="009E4B68"/>
    <w:rsid w:val="009E5FA7"/>
    <w:rsid w:val="009F1F36"/>
    <w:rsid w:val="00A134C1"/>
    <w:rsid w:val="00A172E5"/>
    <w:rsid w:val="00A20A2B"/>
    <w:rsid w:val="00A314AD"/>
    <w:rsid w:val="00A3296E"/>
    <w:rsid w:val="00A43B41"/>
    <w:rsid w:val="00A43E99"/>
    <w:rsid w:val="00A541C7"/>
    <w:rsid w:val="00A64888"/>
    <w:rsid w:val="00A84F28"/>
    <w:rsid w:val="00A87A8E"/>
    <w:rsid w:val="00AA423A"/>
    <w:rsid w:val="00AB1769"/>
    <w:rsid w:val="00AC208E"/>
    <w:rsid w:val="00AD2FF7"/>
    <w:rsid w:val="00AD6639"/>
    <w:rsid w:val="00AE16EA"/>
    <w:rsid w:val="00AE59B9"/>
    <w:rsid w:val="00AE68AA"/>
    <w:rsid w:val="00AF64F9"/>
    <w:rsid w:val="00AF71BC"/>
    <w:rsid w:val="00B025DD"/>
    <w:rsid w:val="00B04607"/>
    <w:rsid w:val="00B1498A"/>
    <w:rsid w:val="00B1798D"/>
    <w:rsid w:val="00B46806"/>
    <w:rsid w:val="00B514A6"/>
    <w:rsid w:val="00B633C3"/>
    <w:rsid w:val="00B653C2"/>
    <w:rsid w:val="00B70B23"/>
    <w:rsid w:val="00B751D7"/>
    <w:rsid w:val="00B80941"/>
    <w:rsid w:val="00B924B3"/>
    <w:rsid w:val="00B94746"/>
    <w:rsid w:val="00BB6C1B"/>
    <w:rsid w:val="00BC74E8"/>
    <w:rsid w:val="00BD1604"/>
    <w:rsid w:val="00BD2952"/>
    <w:rsid w:val="00BD673F"/>
    <w:rsid w:val="00BD6DA2"/>
    <w:rsid w:val="00BE39AC"/>
    <w:rsid w:val="00BE3C71"/>
    <w:rsid w:val="00BF1A33"/>
    <w:rsid w:val="00BF2FA5"/>
    <w:rsid w:val="00C045CB"/>
    <w:rsid w:val="00C14CDA"/>
    <w:rsid w:val="00C23B56"/>
    <w:rsid w:val="00C546A3"/>
    <w:rsid w:val="00C54D72"/>
    <w:rsid w:val="00C641DD"/>
    <w:rsid w:val="00CA1D22"/>
    <w:rsid w:val="00CB25AC"/>
    <w:rsid w:val="00CB31C8"/>
    <w:rsid w:val="00CD0C27"/>
    <w:rsid w:val="00CD155B"/>
    <w:rsid w:val="00CD3D99"/>
    <w:rsid w:val="00CE22A9"/>
    <w:rsid w:val="00CE5816"/>
    <w:rsid w:val="00D01AB7"/>
    <w:rsid w:val="00D16ED8"/>
    <w:rsid w:val="00D2475A"/>
    <w:rsid w:val="00D3148E"/>
    <w:rsid w:val="00D456AC"/>
    <w:rsid w:val="00D47BAF"/>
    <w:rsid w:val="00D509C7"/>
    <w:rsid w:val="00D50C80"/>
    <w:rsid w:val="00D5191B"/>
    <w:rsid w:val="00D55ADB"/>
    <w:rsid w:val="00D57A5C"/>
    <w:rsid w:val="00D60A8D"/>
    <w:rsid w:val="00D612EE"/>
    <w:rsid w:val="00D62730"/>
    <w:rsid w:val="00D70DCD"/>
    <w:rsid w:val="00D773F2"/>
    <w:rsid w:val="00D831CF"/>
    <w:rsid w:val="00DA718C"/>
    <w:rsid w:val="00DB520A"/>
    <w:rsid w:val="00DB6CA3"/>
    <w:rsid w:val="00DF3245"/>
    <w:rsid w:val="00DF3A87"/>
    <w:rsid w:val="00E01853"/>
    <w:rsid w:val="00E0234E"/>
    <w:rsid w:val="00E1463F"/>
    <w:rsid w:val="00E15000"/>
    <w:rsid w:val="00E20B40"/>
    <w:rsid w:val="00E306C8"/>
    <w:rsid w:val="00E32C93"/>
    <w:rsid w:val="00E41B88"/>
    <w:rsid w:val="00E43AFF"/>
    <w:rsid w:val="00E4771C"/>
    <w:rsid w:val="00E7300C"/>
    <w:rsid w:val="00E81AC8"/>
    <w:rsid w:val="00E85CED"/>
    <w:rsid w:val="00E87CBD"/>
    <w:rsid w:val="00E91FCD"/>
    <w:rsid w:val="00E95C0F"/>
    <w:rsid w:val="00EA0036"/>
    <w:rsid w:val="00EB2354"/>
    <w:rsid w:val="00EB4BCA"/>
    <w:rsid w:val="00ED2F66"/>
    <w:rsid w:val="00ED486D"/>
    <w:rsid w:val="00ED6B09"/>
    <w:rsid w:val="00F04B83"/>
    <w:rsid w:val="00F0534E"/>
    <w:rsid w:val="00F15530"/>
    <w:rsid w:val="00F1700A"/>
    <w:rsid w:val="00F23E8F"/>
    <w:rsid w:val="00F331DE"/>
    <w:rsid w:val="00F52B25"/>
    <w:rsid w:val="00F53252"/>
    <w:rsid w:val="00F53A38"/>
    <w:rsid w:val="00F57017"/>
    <w:rsid w:val="00F604AA"/>
    <w:rsid w:val="00F6060A"/>
    <w:rsid w:val="00F614FB"/>
    <w:rsid w:val="00F63CDC"/>
    <w:rsid w:val="00F80155"/>
    <w:rsid w:val="00F86625"/>
    <w:rsid w:val="00F86A99"/>
    <w:rsid w:val="00FA3B5F"/>
    <w:rsid w:val="00FC140F"/>
    <w:rsid w:val="00FC4D82"/>
    <w:rsid w:val="00FD46B8"/>
    <w:rsid w:val="00FE5D20"/>
    <w:rsid w:val="00FE65E8"/>
    <w:rsid w:val="00FF2DB7"/>
    <w:rsid w:val="00FF40AB"/>
    <w:rsid w:val="39BCE282"/>
    <w:rsid w:val="57BED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9D95C3"/>
  <w15:chartTrackingRefBased/>
  <w15:docId w15:val="{25AE1184-A0EC-CF42-A579-1AA510B0A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4B3"/>
    <w:pPr>
      <w:spacing w:before="120" w:after="120" w:line="276" w:lineRule="auto"/>
    </w:pPr>
    <w:rPr>
      <w:rFonts w:ascii="Arial" w:eastAsia="Times New Roman" w:hAnsi="Arial" w:cs="Times New Roman"/>
      <w:kern w:val="0"/>
      <w:sz w:val="24"/>
      <w:szCs w:val="24"/>
      <w:lang w:eastAsia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77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673F"/>
    <w:pPr>
      <w:outlineLvl w:val="1"/>
    </w:pPr>
    <w:rPr>
      <w:b/>
      <w:bCs/>
      <w:color w:val="008388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177DD"/>
    <w:pPr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177DD"/>
    <w:pPr>
      <w:outlineLvl w:val="3"/>
    </w:pPr>
    <w:rPr>
      <w:b/>
      <w:bCs/>
      <w:color w:val="008388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177DD"/>
    <w:pPr>
      <w:outlineLvl w:val="4"/>
    </w:pPr>
    <w:rPr>
      <w:b/>
      <w:bCs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633C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14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77DD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77DD"/>
    <w:rPr>
      <w:rFonts w:ascii="Arial" w:eastAsia="Times New Roman" w:hAnsi="Arial" w:cs="Times New Roman"/>
      <w:kern w:val="0"/>
      <w:sz w:val="24"/>
      <w:szCs w:val="24"/>
      <w:lang w:eastAsia="en-A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177DD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77DD"/>
    <w:rPr>
      <w:rFonts w:ascii="Arial" w:eastAsia="Times New Roman" w:hAnsi="Arial" w:cs="Times New Roman"/>
      <w:kern w:val="0"/>
      <w:sz w:val="24"/>
      <w:szCs w:val="24"/>
      <w:lang w:eastAsia="en-AU"/>
      <w14:ligatures w14:val="none"/>
    </w:rPr>
  </w:style>
  <w:style w:type="table" w:styleId="TableGrid">
    <w:name w:val="Table Grid"/>
    <w:basedOn w:val="TableNormal"/>
    <w:rsid w:val="007177D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177DD"/>
    <w:rPr>
      <w:rFonts w:asciiTheme="majorHAnsi" w:eastAsiaTheme="majorEastAsia" w:hAnsiTheme="majorHAnsi" w:cstheme="majorBidi"/>
      <w:b/>
      <w:bCs/>
      <w:color w:val="000000" w:themeColor="text1"/>
      <w:kern w:val="0"/>
      <w:sz w:val="36"/>
      <w:szCs w:val="36"/>
      <w:lang w:eastAsia="en-AU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D673F"/>
    <w:rPr>
      <w:rFonts w:ascii="Arial" w:eastAsia="Times New Roman" w:hAnsi="Arial" w:cs="Times New Roman"/>
      <w:b/>
      <w:bCs/>
      <w:color w:val="008388"/>
      <w:kern w:val="0"/>
      <w:sz w:val="32"/>
      <w:szCs w:val="32"/>
      <w:lang w:eastAsia="en-AU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7177DD"/>
    <w:rPr>
      <w:rFonts w:ascii="Arial" w:eastAsia="Times New Roman" w:hAnsi="Arial" w:cs="Times New Roman"/>
      <w:kern w:val="0"/>
      <w:sz w:val="28"/>
      <w:szCs w:val="28"/>
      <w:lang w:eastAsia="en-AU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7177DD"/>
    <w:rPr>
      <w:rFonts w:ascii="Arial" w:eastAsia="Times New Roman" w:hAnsi="Arial" w:cs="Times New Roman"/>
      <w:b/>
      <w:bCs/>
      <w:color w:val="008388" w:themeColor="accent1"/>
      <w:kern w:val="0"/>
      <w:sz w:val="24"/>
      <w:szCs w:val="24"/>
      <w:lang w:eastAsia="en-AU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7177DD"/>
    <w:rPr>
      <w:rFonts w:ascii="Arial" w:eastAsia="Times New Roman" w:hAnsi="Arial" w:cs="Times New Roman"/>
      <w:b/>
      <w:bCs/>
      <w:color w:val="000000" w:themeColor="text1"/>
      <w:kern w:val="0"/>
      <w:sz w:val="24"/>
      <w:szCs w:val="24"/>
      <w:lang w:eastAsia="en-AU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0F0F4B"/>
    <w:rPr>
      <w:color w:val="008388" w:themeColor="accent1"/>
    </w:rPr>
  </w:style>
  <w:style w:type="character" w:customStyle="1" w:styleId="TitleChar">
    <w:name w:val="Title Char"/>
    <w:basedOn w:val="DefaultParagraphFont"/>
    <w:link w:val="Title"/>
    <w:uiPriority w:val="10"/>
    <w:rsid w:val="000F0F4B"/>
    <w:rPr>
      <w:rFonts w:ascii="Arial" w:eastAsia="Times New Roman" w:hAnsi="Arial" w:cs="Times New Roman"/>
      <w:color w:val="008388" w:themeColor="accent1"/>
      <w:kern w:val="0"/>
      <w:sz w:val="24"/>
      <w:szCs w:val="24"/>
      <w:lang w:eastAsia="en-AU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BD673F"/>
    <w:pPr>
      <w:numPr>
        <w:numId w:val="1"/>
      </w:numPr>
      <w:contextualSpacing/>
    </w:pPr>
  </w:style>
  <w:style w:type="paragraph" w:customStyle="1" w:styleId="NumberedList">
    <w:name w:val="Numbered List"/>
    <w:basedOn w:val="ListParagraph"/>
    <w:link w:val="NumberedListChar"/>
    <w:qFormat/>
    <w:rsid w:val="00BD673F"/>
    <w:pPr>
      <w:numPr>
        <w:numId w:val="4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D673F"/>
    <w:rPr>
      <w:rFonts w:ascii="Arial" w:eastAsia="Times New Roman" w:hAnsi="Arial" w:cs="Times New Roman"/>
      <w:kern w:val="0"/>
      <w:sz w:val="24"/>
      <w:szCs w:val="24"/>
      <w:lang w:eastAsia="en-AU"/>
      <w14:ligatures w14:val="none"/>
    </w:rPr>
  </w:style>
  <w:style w:type="character" w:customStyle="1" w:styleId="NumberedListChar">
    <w:name w:val="Numbered List Char"/>
    <w:basedOn w:val="ListParagraphChar"/>
    <w:link w:val="NumberedList"/>
    <w:rsid w:val="00BD673F"/>
    <w:rPr>
      <w:rFonts w:ascii="Arial" w:eastAsia="Times New Roman" w:hAnsi="Arial" w:cs="Times New Roman"/>
      <w:kern w:val="0"/>
      <w:sz w:val="24"/>
      <w:szCs w:val="24"/>
      <w:lang w:eastAsia="en-AU"/>
      <w14:ligatures w14:val="none"/>
    </w:rPr>
  </w:style>
  <w:style w:type="paragraph" w:customStyle="1" w:styleId="xmsolistparagraph">
    <w:name w:val="x_msolistparagraph"/>
    <w:basedOn w:val="Normal"/>
    <w:rsid w:val="00E32C93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E32C93"/>
    <w:rPr>
      <w:color w:val="0000FF"/>
      <w:u w:val="single"/>
    </w:rPr>
  </w:style>
  <w:style w:type="table" w:customStyle="1" w:styleId="LWBCorporate">
    <w:name w:val="LWB Corporate"/>
    <w:basedOn w:val="TableNormal"/>
    <w:uiPriority w:val="99"/>
    <w:rsid w:val="000F0F4B"/>
    <w:pPr>
      <w:spacing w:after="0" w:line="240" w:lineRule="auto"/>
    </w:pPr>
    <w:rPr>
      <w:sz w:val="24"/>
    </w:rPr>
    <w:tblPr/>
  </w:style>
  <w:style w:type="table" w:styleId="GridTable5Dark-Accent1">
    <w:name w:val="Grid Table 5 Dark Accent 1"/>
    <w:basedOn w:val="TableNormal"/>
    <w:uiPriority w:val="50"/>
    <w:rsid w:val="000F0F4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FC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38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38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838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8388" w:themeFill="accent1"/>
      </w:tcPr>
    </w:tblStylePr>
    <w:tblStylePr w:type="band1Vert">
      <w:tblPr/>
      <w:tcPr>
        <w:shd w:val="clear" w:color="auto" w:fill="69F9FF" w:themeFill="accent1" w:themeFillTint="66"/>
      </w:tcPr>
    </w:tblStylePr>
    <w:tblStylePr w:type="band1Horz">
      <w:tblPr/>
      <w:tcPr>
        <w:shd w:val="clear" w:color="auto" w:fill="69F9FF" w:themeFill="accent1" w:themeFillTint="66"/>
      </w:tcPr>
    </w:tblStylePr>
  </w:style>
  <w:style w:type="table" w:styleId="GridTable4-Accent1">
    <w:name w:val="Grid Table 4 Accent 1"/>
    <w:basedOn w:val="TableNormal"/>
    <w:uiPriority w:val="49"/>
    <w:rsid w:val="000F0F4B"/>
    <w:pPr>
      <w:spacing w:after="0" w:line="240" w:lineRule="auto"/>
    </w:pPr>
    <w:tblPr>
      <w:tblStyleRowBandSize w:val="1"/>
      <w:tblStyleColBandSize w:val="1"/>
      <w:tblBorders>
        <w:top w:val="single" w:sz="4" w:space="0" w:color="1EF6FF" w:themeColor="accent1" w:themeTint="99"/>
        <w:left w:val="single" w:sz="4" w:space="0" w:color="1EF6FF" w:themeColor="accent1" w:themeTint="99"/>
        <w:bottom w:val="single" w:sz="4" w:space="0" w:color="1EF6FF" w:themeColor="accent1" w:themeTint="99"/>
        <w:right w:val="single" w:sz="4" w:space="0" w:color="1EF6FF" w:themeColor="accent1" w:themeTint="99"/>
        <w:insideH w:val="single" w:sz="4" w:space="0" w:color="1EF6FF" w:themeColor="accent1" w:themeTint="99"/>
        <w:insideV w:val="single" w:sz="4" w:space="0" w:color="1EF6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8388" w:themeColor="accent1"/>
          <w:left w:val="single" w:sz="4" w:space="0" w:color="008388" w:themeColor="accent1"/>
          <w:bottom w:val="single" w:sz="4" w:space="0" w:color="008388" w:themeColor="accent1"/>
          <w:right w:val="single" w:sz="4" w:space="0" w:color="008388" w:themeColor="accent1"/>
          <w:insideH w:val="nil"/>
          <w:insideV w:val="nil"/>
        </w:tcBorders>
        <w:shd w:val="clear" w:color="auto" w:fill="008388" w:themeFill="accent1"/>
      </w:tcPr>
    </w:tblStylePr>
    <w:tblStylePr w:type="lastRow">
      <w:rPr>
        <w:b/>
        <w:bCs/>
      </w:rPr>
      <w:tblPr/>
      <w:tcPr>
        <w:tcBorders>
          <w:top w:val="double" w:sz="4" w:space="0" w:color="00838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CFF" w:themeFill="accent1" w:themeFillTint="33"/>
      </w:tcPr>
    </w:tblStylePr>
    <w:tblStylePr w:type="band1Horz">
      <w:tblPr/>
      <w:tcPr>
        <w:shd w:val="clear" w:color="auto" w:fill="B4FCFF" w:themeFill="accent1" w:themeFillTint="33"/>
      </w:tcPr>
    </w:tblStylePr>
  </w:style>
  <w:style w:type="table" w:styleId="GridTable4">
    <w:name w:val="Grid Table 4"/>
    <w:basedOn w:val="TableNormal"/>
    <w:uiPriority w:val="49"/>
    <w:rsid w:val="000F0F4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2F8A"/>
    <w:pPr>
      <w:pBdr>
        <w:top w:val="single" w:sz="4" w:space="10" w:color="008388" w:themeColor="accent1"/>
        <w:bottom w:val="single" w:sz="4" w:space="10" w:color="008388" w:themeColor="accent1"/>
      </w:pBdr>
      <w:spacing w:before="360" w:after="360"/>
      <w:ind w:left="864" w:right="864"/>
      <w:jc w:val="center"/>
    </w:pPr>
    <w:rPr>
      <w:i/>
      <w:iCs/>
      <w:color w:val="008388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2F8A"/>
    <w:rPr>
      <w:rFonts w:ascii="Arial" w:eastAsia="Times New Roman" w:hAnsi="Arial" w:cs="Times New Roman"/>
      <w:i/>
      <w:iCs/>
      <w:color w:val="008388" w:themeColor="accent1"/>
      <w:kern w:val="0"/>
      <w:sz w:val="24"/>
      <w:szCs w:val="24"/>
      <w:lang w:eastAsia="en-AU"/>
      <w14:ligatures w14:val="none"/>
    </w:rPr>
  </w:style>
  <w:style w:type="paragraph" w:styleId="NoSpacing">
    <w:name w:val="No Spacing"/>
    <w:link w:val="NoSpacingChar"/>
    <w:uiPriority w:val="1"/>
    <w:rsid w:val="00432F8A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eastAsia="en-AU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81665E"/>
    <w:rPr>
      <w:rFonts w:ascii="Arial" w:eastAsia="Times New Roman" w:hAnsi="Arial" w:cs="Times New Roman"/>
      <w:kern w:val="0"/>
      <w:sz w:val="24"/>
      <w:szCs w:val="24"/>
      <w:lang w:eastAsia="en-AU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B633C3"/>
    <w:rPr>
      <w:rFonts w:asciiTheme="majorHAnsi" w:eastAsiaTheme="majorEastAsia" w:hAnsiTheme="majorHAnsi" w:cstheme="majorBidi"/>
      <w:color w:val="004143" w:themeColor="accent1" w:themeShade="7F"/>
      <w:kern w:val="0"/>
      <w:sz w:val="24"/>
      <w:szCs w:val="24"/>
      <w:lang w:eastAsia="en-AU"/>
      <w14:ligatures w14:val="none"/>
    </w:rPr>
  </w:style>
  <w:style w:type="table" w:styleId="ListTable3-Accent1">
    <w:name w:val="List Table 3 Accent 1"/>
    <w:basedOn w:val="TableNormal"/>
    <w:uiPriority w:val="48"/>
    <w:rsid w:val="00BD673F"/>
    <w:pPr>
      <w:spacing w:after="0" w:line="240" w:lineRule="auto"/>
    </w:pPr>
    <w:tblPr>
      <w:tblStyleRowBandSize w:val="1"/>
      <w:tblStyleColBandSize w:val="1"/>
      <w:tblBorders>
        <w:top w:val="single" w:sz="4" w:space="0" w:color="008388" w:themeColor="accent1"/>
        <w:left w:val="single" w:sz="4" w:space="0" w:color="008388" w:themeColor="accent1"/>
        <w:bottom w:val="single" w:sz="4" w:space="0" w:color="008388" w:themeColor="accent1"/>
        <w:right w:val="single" w:sz="4" w:space="0" w:color="00838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8388" w:themeFill="accent1"/>
      </w:tcPr>
    </w:tblStylePr>
    <w:tblStylePr w:type="lastRow">
      <w:rPr>
        <w:b/>
        <w:bCs/>
      </w:rPr>
      <w:tblPr/>
      <w:tcPr>
        <w:tcBorders>
          <w:top w:val="double" w:sz="4" w:space="0" w:color="00838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8388" w:themeColor="accent1"/>
          <w:right w:val="single" w:sz="4" w:space="0" w:color="008388" w:themeColor="accent1"/>
        </w:tcBorders>
      </w:tcPr>
    </w:tblStylePr>
    <w:tblStylePr w:type="band1Horz">
      <w:tblPr/>
      <w:tcPr>
        <w:tcBorders>
          <w:top w:val="single" w:sz="4" w:space="0" w:color="008388" w:themeColor="accent1"/>
          <w:bottom w:val="single" w:sz="4" w:space="0" w:color="00838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8388" w:themeColor="accent1"/>
          <w:left w:val="nil"/>
        </w:tcBorders>
      </w:tcPr>
    </w:tblStylePr>
    <w:tblStylePr w:type="swCell">
      <w:tblPr/>
      <w:tcPr>
        <w:tcBorders>
          <w:top w:val="double" w:sz="4" w:space="0" w:color="008388" w:themeColor="accent1"/>
          <w:right w:val="nil"/>
        </w:tcBorders>
      </w:tcPr>
    </w:tblStylePr>
  </w:style>
  <w:style w:type="table" w:styleId="ListTable4-Accent1">
    <w:name w:val="List Table 4 Accent 1"/>
    <w:basedOn w:val="TableNormal"/>
    <w:uiPriority w:val="49"/>
    <w:rsid w:val="00B1798D"/>
    <w:pPr>
      <w:spacing w:after="0" w:line="240" w:lineRule="auto"/>
    </w:pPr>
    <w:tblPr>
      <w:tblStyleRowBandSize w:val="1"/>
      <w:tblStyleColBandSize w:val="1"/>
      <w:tblBorders>
        <w:top w:val="single" w:sz="4" w:space="0" w:color="1EF6FF" w:themeColor="accent1" w:themeTint="99"/>
        <w:left w:val="single" w:sz="4" w:space="0" w:color="1EF6FF" w:themeColor="accent1" w:themeTint="99"/>
        <w:bottom w:val="single" w:sz="4" w:space="0" w:color="1EF6FF" w:themeColor="accent1" w:themeTint="99"/>
        <w:right w:val="single" w:sz="4" w:space="0" w:color="1EF6FF" w:themeColor="accent1" w:themeTint="99"/>
        <w:insideH w:val="single" w:sz="4" w:space="0" w:color="1EF6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8388" w:themeColor="accent1"/>
          <w:left w:val="single" w:sz="4" w:space="0" w:color="008388" w:themeColor="accent1"/>
          <w:bottom w:val="single" w:sz="4" w:space="0" w:color="008388" w:themeColor="accent1"/>
          <w:right w:val="single" w:sz="4" w:space="0" w:color="008388" w:themeColor="accent1"/>
          <w:insideH w:val="nil"/>
        </w:tcBorders>
        <w:shd w:val="clear" w:color="auto" w:fill="008388" w:themeFill="accent1"/>
      </w:tcPr>
    </w:tblStylePr>
    <w:tblStylePr w:type="lastRow">
      <w:rPr>
        <w:b/>
        <w:bCs/>
      </w:rPr>
      <w:tblPr/>
      <w:tcPr>
        <w:tcBorders>
          <w:top w:val="double" w:sz="4" w:space="0" w:color="1EF6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CFF" w:themeFill="accent1" w:themeFillTint="33"/>
      </w:tcPr>
    </w:tblStylePr>
    <w:tblStylePr w:type="band1Horz">
      <w:tblPr/>
      <w:tcPr>
        <w:shd w:val="clear" w:color="auto" w:fill="B4FCFF" w:themeFill="accent1" w:themeFillTint="33"/>
      </w:tcPr>
    </w:tblStylePr>
  </w:style>
  <w:style w:type="table" w:styleId="ListTable3-Accent5">
    <w:name w:val="List Table 3 Accent 5"/>
    <w:basedOn w:val="TableNormal"/>
    <w:uiPriority w:val="48"/>
    <w:rsid w:val="00B1798D"/>
    <w:pPr>
      <w:spacing w:after="0" w:line="240" w:lineRule="auto"/>
    </w:pPr>
    <w:tblPr>
      <w:tblStyleRowBandSize w:val="1"/>
      <w:tblStyleColBandSize w:val="1"/>
      <w:tblBorders>
        <w:top w:val="single" w:sz="4" w:space="0" w:color="008388" w:themeColor="accent5"/>
        <w:left w:val="single" w:sz="4" w:space="0" w:color="008388" w:themeColor="accent5"/>
        <w:bottom w:val="single" w:sz="4" w:space="0" w:color="008388" w:themeColor="accent5"/>
        <w:right w:val="single" w:sz="4" w:space="0" w:color="008388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8388" w:themeFill="accent5"/>
      </w:tcPr>
    </w:tblStylePr>
    <w:tblStylePr w:type="lastRow">
      <w:rPr>
        <w:b/>
        <w:bCs/>
      </w:rPr>
      <w:tblPr/>
      <w:tcPr>
        <w:tcBorders>
          <w:top w:val="double" w:sz="4" w:space="0" w:color="008388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8388" w:themeColor="accent5"/>
          <w:right w:val="single" w:sz="4" w:space="0" w:color="008388" w:themeColor="accent5"/>
        </w:tcBorders>
      </w:tcPr>
    </w:tblStylePr>
    <w:tblStylePr w:type="band1Horz">
      <w:tblPr/>
      <w:tcPr>
        <w:tcBorders>
          <w:top w:val="single" w:sz="4" w:space="0" w:color="008388" w:themeColor="accent5"/>
          <w:bottom w:val="single" w:sz="4" w:space="0" w:color="008388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8388" w:themeColor="accent5"/>
          <w:left w:val="nil"/>
        </w:tcBorders>
      </w:tcPr>
    </w:tblStylePr>
    <w:tblStylePr w:type="swCell">
      <w:tblPr/>
      <w:tcPr>
        <w:tcBorders>
          <w:top w:val="double" w:sz="4" w:space="0" w:color="008388" w:themeColor="accent5"/>
          <w:right w:val="nil"/>
        </w:tcBorders>
      </w:tcPr>
    </w:tblStylePr>
  </w:style>
  <w:style w:type="table" w:styleId="ListTable3">
    <w:name w:val="List Table 3"/>
    <w:basedOn w:val="TableNormal"/>
    <w:uiPriority w:val="48"/>
    <w:rsid w:val="00B1798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B1798D"/>
    <w:pPr>
      <w:spacing w:after="0" w:line="240" w:lineRule="auto"/>
    </w:pPr>
    <w:tblPr>
      <w:tblStyleRowBandSize w:val="1"/>
      <w:tblStyleColBandSize w:val="1"/>
      <w:tblBorders>
        <w:top w:val="single" w:sz="4" w:space="0" w:color="006A6F" w:themeColor="accent2"/>
        <w:left w:val="single" w:sz="4" w:space="0" w:color="006A6F" w:themeColor="accent2"/>
        <w:bottom w:val="single" w:sz="4" w:space="0" w:color="006A6F" w:themeColor="accent2"/>
        <w:right w:val="single" w:sz="4" w:space="0" w:color="006A6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A6F" w:themeFill="accent2"/>
      </w:tcPr>
    </w:tblStylePr>
    <w:tblStylePr w:type="lastRow">
      <w:rPr>
        <w:b/>
        <w:bCs/>
      </w:rPr>
      <w:tblPr/>
      <w:tcPr>
        <w:tcBorders>
          <w:top w:val="double" w:sz="4" w:space="0" w:color="006A6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A6F" w:themeColor="accent2"/>
          <w:right w:val="single" w:sz="4" w:space="0" w:color="006A6F" w:themeColor="accent2"/>
        </w:tcBorders>
      </w:tcPr>
    </w:tblStylePr>
    <w:tblStylePr w:type="band1Horz">
      <w:tblPr/>
      <w:tcPr>
        <w:tcBorders>
          <w:top w:val="single" w:sz="4" w:space="0" w:color="006A6F" w:themeColor="accent2"/>
          <w:bottom w:val="single" w:sz="4" w:space="0" w:color="006A6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A6F" w:themeColor="accent2"/>
          <w:left w:val="nil"/>
        </w:tcBorders>
      </w:tcPr>
    </w:tblStylePr>
    <w:tblStylePr w:type="swCell">
      <w:tblPr/>
      <w:tcPr>
        <w:tcBorders>
          <w:top w:val="double" w:sz="4" w:space="0" w:color="006A6F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B1798D"/>
    <w:pPr>
      <w:spacing w:after="0" w:line="240" w:lineRule="auto"/>
    </w:pPr>
    <w:tblPr>
      <w:tblStyleRowBandSize w:val="1"/>
      <w:tblStyleColBandSize w:val="1"/>
      <w:tblBorders>
        <w:top w:val="single" w:sz="4" w:space="0" w:color="008388" w:themeColor="accent3"/>
        <w:left w:val="single" w:sz="4" w:space="0" w:color="008388" w:themeColor="accent3"/>
        <w:bottom w:val="single" w:sz="4" w:space="0" w:color="008388" w:themeColor="accent3"/>
        <w:right w:val="single" w:sz="4" w:space="0" w:color="008388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8388" w:themeFill="accent3"/>
      </w:tcPr>
    </w:tblStylePr>
    <w:tblStylePr w:type="lastRow">
      <w:rPr>
        <w:b/>
        <w:bCs/>
      </w:rPr>
      <w:tblPr/>
      <w:tcPr>
        <w:tcBorders>
          <w:top w:val="double" w:sz="4" w:space="0" w:color="008388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8388" w:themeColor="accent3"/>
          <w:right w:val="single" w:sz="4" w:space="0" w:color="008388" w:themeColor="accent3"/>
        </w:tcBorders>
      </w:tcPr>
    </w:tblStylePr>
    <w:tblStylePr w:type="band1Horz">
      <w:tblPr/>
      <w:tcPr>
        <w:tcBorders>
          <w:top w:val="single" w:sz="4" w:space="0" w:color="008388" w:themeColor="accent3"/>
          <w:bottom w:val="single" w:sz="4" w:space="0" w:color="008388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8388" w:themeColor="accent3"/>
          <w:left w:val="nil"/>
        </w:tcBorders>
      </w:tcPr>
    </w:tblStylePr>
    <w:tblStylePr w:type="swCell">
      <w:tblPr/>
      <w:tcPr>
        <w:tcBorders>
          <w:top w:val="double" w:sz="4" w:space="0" w:color="008388" w:themeColor="accent3"/>
          <w:right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5B3329"/>
    <w:rPr>
      <w:color w:val="605E5C"/>
      <w:shd w:val="clear" w:color="auto" w:fill="E1DFDD"/>
    </w:rPr>
  </w:style>
  <w:style w:type="character" w:customStyle="1" w:styleId="contentpasted0">
    <w:name w:val="contentpasted0"/>
    <w:basedOn w:val="DefaultParagraphFont"/>
    <w:rsid w:val="00F614FB"/>
  </w:style>
  <w:style w:type="character" w:styleId="CommentReference">
    <w:name w:val="annotation reference"/>
    <w:basedOn w:val="DefaultParagraphFont"/>
    <w:uiPriority w:val="99"/>
    <w:semiHidden/>
    <w:unhideWhenUsed/>
    <w:rsid w:val="004731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31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312F"/>
    <w:rPr>
      <w:rFonts w:ascii="Arial" w:eastAsia="Times New Roman" w:hAnsi="Arial" w:cs="Times New Roman"/>
      <w:kern w:val="0"/>
      <w:sz w:val="20"/>
      <w:szCs w:val="20"/>
      <w:lang w:eastAsia="en-AU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31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312F"/>
    <w:rPr>
      <w:rFonts w:ascii="Arial" w:eastAsia="Times New Roman" w:hAnsi="Arial" w:cs="Times New Roman"/>
      <w:b/>
      <w:bCs/>
      <w:kern w:val="0"/>
      <w:sz w:val="20"/>
      <w:szCs w:val="20"/>
      <w:lang w:eastAsia="en-AU"/>
      <w14:ligatures w14:val="none"/>
    </w:rPr>
  </w:style>
  <w:style w:type="character" w:styleId="Mention">
    <w:name w:val="Mention"/>
    <w:basedOn w:val="DefaultParagraphFont"/>
    <w:uiPriority w:val="99"/>
    <w:unhideWhenUsed/>
    <w:rsid w:val="0047312F"/>
    <w:rPr>
      <w:color w:val="2B579A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E10E0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10E0"/>
    <w:rPr>
      <w:rFonts w:ascii="Arial" w:eastAsia="Times New Roman" w:hAnsi="Arial" w:cs="Times New Roman"/>
      <w:kern w:val="0"/>
      <w:sz w:val="20"/>
      <w:szCs w:val="20"/>
      <w:lang w:eastAsia="en-AU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9E10E0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9E10E0"/>
    <w:rPr>
      <w:rFonts w:ascii="Times New Roman" w:hAnsi="Times New Roman"/>
    </w:rPr>
  </w:style>
  <w:style w:type="character" w:styleId="PlaceholderText">
    <w:name w:val="Placeholder Text"/>
    <w:basedOn w:val="DefaultParagraphFont"/>
    <w:uiPriority w:val="99"/>
    <w:semiHidden/>
    <w:rsid w:val="00D612E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intranet.lwb.local/pol/policy/Delegations%20Policy%20Guideline.docx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lwb.org.au/ctfassets/61MSzlR9CFtUrI2jqkon11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wb.org.au/ctfassets/43bgpnrwAQuxHXuEWfs5qx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intranet.lwb.local/pol/policy/Delegations%20of%20Authority%20Schedule.doc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emimahirvin/Library/CloudStorage/OneDrive-LifeWithoutBarriers/Web-Content%20-%20Resources%20on%20page/Aged%20Care%20Associated%20Provider%20-%20Subcontracting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5731787FBBBB41BB3B18261DE34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14045-2F45-4045-BC3A-7EF6E703B831}"/>
      </w:docPartPr>
      <w:docPartBody>
        <w:p w:rsidR="00DC66E1" w:rsidRDefault="00DC66E1">
          <w:pPr>
            <w:pStyle w:val="2B5731787FBBBB41BB3B18261DE344EB"/>
          </w:pPr>
          <w:r w:rsidRPr="00637A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E38228674192458D2189140A719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5B016-1248-E54E-8C95-04CE004AA12E}"/>
      </w:docPartPr>
      <w:docPartBody>
        <w:p w:rsidR="00DC66E1" w:rsidRDefault="00DC66E1">
          <w:pPr>
            <w:pStyle w:val="A9E38228674192458D2189140A719645"/>
          </w:pPr>
          <w:r w:rsidRPr="00637A99">
            <w:rPr>
              <w:rStyle w:val="PlaceholderText"/>
            </w:rPr>
            <w:t>Click or tap to enter a date.</w:t>
          </w:r>
        </w:p>
      </w:docPartBody>
    </w:docPart>
    <w:docPart>
      <w:docPartPr>
        <w:name w:val="4645DA7846D277449DD849BFB69E2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D14FD-A78D-6940-95F2-E28AE525FA2A}"/>
      </w:docPartPr>
      <w:docPartBody>
        <w:p w:rsidR="00DC66E1" w:rsidRDefault="00DC66E1">
          <w:pPr>
            <w:pStyle w:val="4645DA7846D277449DD849BFB69E2C84"/>
          </w:pPr>
          <w:r w:rsidRPr="00567CF6">
            <w:rPr>
              <w:rStyle w:val="PlaceholderText"/>
              <w:rPrChange w:id="0" w:author="Unknown" w:date="2025-10-13T19:10:00Z" w16du:dateUtc="2025-10-13T08:10:00Z">
                <w:rPr>
                  <w:rFonts w:ascii="Times New Roman" w:hAnsi="Times New Roman"/>
                  <w:sz w:val="20"/>
                </w:rPr>
              </w:rPrChange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6E1"/>
    <w:rsid w:val="006A69EC"/>
    <w:rsid w:val="00DC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customStyle="1" w:styleId="2B5731787FBBBB41BB3B18261DE344EB">
    <w:name w:val="2B5731787FBBBB41BB3B18261DE344EB"/>
  </w:style>
  <w:style w:type="paragraph" w:customStyle="1" w:styleId="A9E38228674192458D2189140A719645">
    <w:name w:val="A9E38228674192458D2189140A719645"/>
  </w:style>
  <w:style w:type="paragraph" w:customStyle="1" w:styleId="4645DA7846D277449DD849BFB69E2C84">
    <w:name w:val="4645DA7846D277449DD849BFB69E2C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LWB Aged Care">
      <a:dk1>
        <a:sysClr val="windowText" lastClr="000000"/>
      </a:dk1>
      <a:lt1>
        <a:srgbClr val="FFFFFF"/>
      </a:lt1>
      <a:dk2>
        <a:srgbClr val="005055"/>
      </a:dk2>
      <a:lt2>
        <a:srgbClr val="E5F6F6"/>
      </a:lt2>
      <a:accent1>
        <a:srgbClr val="008388"/>
      </a:accent1>
      <a:accent2>
        <a:srgbClr val="006A6F"/>
      </a:accent2>
      <a:accent3>
        <a:srgbClr val="008388"/>
      </a:accent3>
      <a:accent4>
        <a:srgbClr val="E5F6F6"/>
      </a:accent4>
      <a:accent5>
        <a:srgbClr val="008388"/>
      </a:accent5>
      <a:accent6>
        <a:srgbClr val="006266"/>
      </a:accent6>
      <a:hlink>
        <a:srgbClr val="0563C1"/>
      </a:hlink>
      <a:folHlink>
        <a:srgbClr val="954F72"/>
      </a:folHlink>
    </a:clrScheme>
    <a:fontScheme name="LWB Corporat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ab93ee-fc7f-46b4-93c8-1dfc7b8e7d4b">
      <Terms xmlns="http://schemas.microsoft.com/office/infopath/2007/PartnerControls"/>
    </lcf76f155ced4ddcb4097134ff3c332f>
    <TaxCatchAll xmlns="7d45ba44-9dee-4c06-b995-9a642c9803f0" xsi:nil="true"/>
    <SharedWithUsers xmlns="7d45ba44-9dee-4c06-b995-9a642c9803f0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F13562E3B1F84D9CCF82792B5A94C6" ma:contentTypeVersion="17" ma:contentTypeDescription="Create a new document." ma:contentTypeScope="" ma:versionID="5e624ad7cb7587b2213de8e427434806">
  <xsd:schema xmlns:xsd="http://www.w3.org/2001/XMLSchema" xmlns:xs="http://www.w3.org/2001/XMLSchema" xmlns:p="http://schemas.microsoft.com/office/2006/metadata/properties" xmlns:ns2="c0ab93ee-fc7f-46b4-93c8-1dfc7b8e7d4b" xmlns:ns3="7d45ba44-9dee-4c06-b995-9a642c9803f0" targetNamespace="http://schemas.microsoft.com/office/2006/metadata/properties" ma:root="true" ma:fieldsID="8807922360e12b8d8c3f5a49c8ea17a6" ns2:_="" ns3:_="">
    <xsd:import namespace="c0ab93ee-fc7f-46b4-93c8-1dfc7b8e7d4b"/>
    <xsd:import namespace="7d45ba44-9dee-4c06-b995-9a642c9803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b93ee-fc7f-46b4-93c8-1dfc7b8e7d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df2b641-694c-4249-903a-5b58321663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5ba44-9dee-4c06-b995-9a642c9803f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4b10201-144d-483a-ab17-b36e8a7fa6f7}" ma:internalName="TaxCatchAll" ma:showField="CatchAllData" ma:web="7d45ba44-9dee-4c06-b995-9a642c9803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307477-52F5-47CE-B083-C4DEDD652A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4F5B1D-C775-4929-B171-64FEEA3AC4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121532-A5AE-46E0-9AFA-C989ADDA1E40}">
  <ds:schemaRefs>
    <ds:schemaRef ds:uri="http://schemas.microsoft.com/office/2006/metadata/properties"/>
    <ds:schemaRef ds:uri="http://schemas.microsoft.com/office/infopath/2007/PartnerControls"/>
    <ds:schemaRef ds:uri="c0ab93ee-fc7f-46b4-93c8-1dfc7b8e7d4b"/>
    <ds:schemaRef ds:uri="7d45ba44-9dee-4c06-b995-9a642c9803f0"/>
  </ds:schemaRefs>
</ds:datastoreItem>
</file>

<file path=customXml/itemProps4.xml><?xml version="1.0" encoding="utf-8"?>
<ds:datastoreItem xmlns:ds="http://schemas.openxmlformats.org/officeDocument/2006/customXml" ds:itemID="{CA0AE45D-8F35-4CE5-A893-6862A1A36C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ab93ee-fc7f-46b4-93c8-1dfc7b8e7d4b"/>
    <ds:schemaRef ds:uri="7d45ba44-9dee-4c06-b995-9a642c9803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Aged Care Associated Provider - Subcontracting Form.dotx</Template>
  <TotalTime>1</TotalTime>
  <Pages>1</Pages>
  <Words>435</Words>
  <Characters>2455</Characters>
  <Application>Microsoft Office Word</Application>
  <DocSecurity>0</DocSecurity>
  <Lines>20</Lines>
  <Paragraphs>5</Paragraphs>
  <ScaleCrop>false</ScaleCrop>
  <Company>Life Without Barriers</Company>
  <LinksUpToDate>false</LinksUpToDate>
  <CharactersWithSpaces>2885</CharactersWithSpaces>
  <SharedDoc>false</SharedDoc>
  <HLinks>
    <vt:vector size="24" baseType="variant">
      <vt:variant>
        <vt:i4>3735606</vt:i4>
      </vt:variant>
      <vt:variant>
        <vt:i4>9</vt:i4>
      </vt:variant>
      <vt:variant>
        <vt:i4>0</vt:i4>
      </vt:variant>
      <vt:variant>
        <vt:i4>5</vt:i4>
      </vt:variant>
      <vt:variant>
        <vt:lpwstr>http://intranet.lwb.local/pol/policy/Delegations of Authority Schedule.docx</vt:lpwstr>
      </vt:variant>
      <vt:variant>
        <vt:lpwstr/>
      </vt:variant>
      <vt:variant>
        <vt:i4>2687095</vt:i4>
      </vt:variant>
      <vt:variant>
        <vt:i4>6</vt:i4>
      </vt:variant>
      <vt:variant>
        <vt:i4>0</vt:i4>
      </vt:variant>
      <vt:variant>
        <vt:i4>5</vt:i4>
      </vt:variant>
      <vt:variant>
        <vt:lpwstr>http://intranet.lwb.local/pol/policy/Delegations Policy Guideline.docx</vt:lpwstr>
      </vt:variant>
      <vt:variant>
        <vt:lpwstr/>
      </vt:variant>
      <vt:variant>
        <vt:i4>6029318</vt:i4>
      </vt:variant>
      <vt:variant>
        <vt:i4>3</vt:i4>
      </vt:variant>
      <vt:variant>
        <vt:i4>0</vt:i4>
      </vt:variant>
      <vt:variant>
        <vt:i4>5</vt:i4>
      </vt:variant>
      <vt:variant>
        <vt:lpwstr>https://www.lwb.org.au/ctfassets/61MSzlR9CFtUrI2jqkon11/</vt:lpwstr>
      </vt:variant>
      <vt:variant>
        <vt:lpwstr/>
      </vt:variant>
      <vt:variant>
        <vt:i4>6225991</vt:i4>
      </vt:variant>
      <vt:variant>
        <vt:i4>0</vt:i4>
      </vt:variant>
      <vt:variant>
        <vt:i4>0</vt:i4>
      </vt:variant>
      <vt:variant>
        <vt:i4>5</vt:i4>
      </vt:variant>
      <vt:variant>
        <vt:lpwstr>https://www.lwb.org.au/ctfassets/43bgpnrwAQuxHXuEWfs5qx/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Classification Aged Care Template LWB</dc:title>
  <dc:subject/>
  <dc:creator>Jemimah Irvin</dc:creator>
  <cp:keywords>Internal Classification; AC; Aged Care; template; corporate; Word</cp:keywords>
  <dc:description/>
  <cp:lastModifiedBy>Jemimah Irvin</cp:lastModifiedBy>
  <cp:revision>1</cp:revision>
  <dcterms:created xsi:type="dcterms:W3CDTF">2025-10-30T04:58:00Z</dcterms:created>
  <dcterms:modified xsi:type="dcterms:W3CDTF">2025-10-30T05:00:00Z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1267a63e-21b8-4dfd-8f3d-97d0c872ffa0</vt:lpwstr>
  </property>
  <property fmtid="{D5CDD505-2E9C-101B-9397-08002B2CF9AE}" pid="3" name="ContentTypeId">
    <vt:lpwstr>0x010100E8F13562E3B1F84D9CCF82792B5A94C6</vt:lpwstr>
  </property>
  <property fmtid="{D5CDD505-2E9C-101B-9397-08002B2CF9AE}" pid="4" name="MediaServiceImageTags">
    <vt:lpwstr/>
  </property>
  <property fmtid="{D5CDD505-2E9C-101B-9397-08002B2CF9AE}" pid="5" name="Order">
    <vt:r8>1929700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